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2B1F23" w14:textId="1818DE7E" w:rsidR="0029533C" w:rsidRDefault="00F35707">
      <w:pPr>
        <w:rPr>
          <w:rFonts w:cs="Times New Roman"/>
        </w:rPr>
      </w:pPr>
      <w:bookmarkStart w:id="0" w:name="_GoBack"/>
      <w:bookmarkEnd w:id="0"/>
      <w:r>
        <w:rPr>
          <w:rFonts w:cs="Times New Roman"/>
        </w:rPr>
        <w:t xml:space="preserve">Lato </w:t>
      </w:r>
      <w:r w:rsidR="0003201E">
        <w:rPr>
          <w:rFonts w:cs="Times New Roman"/>
        </w:rPr>
        <w:t xml:space="preserve">w </w:t>
      </w:r>
      <w:r w:rsidR="0029533C">
        <w:rPr>
          <w:rFonts w:cs="Times New Roman"/>
        </w:rPr>
        <w:t>Mieście 202</w:t>
      </w:r>
      <w:r w:rsidR="00CB4673">
        <w:rPr>
          <w:rFonts w:cs="Times New Roman"/>
        </w:rPr>
        <w:t>6</w:t>
      </w:r>
      <w:r w:rsidR="0029533C">
        <w:rPr>
          <w:rFonts w:cs="Times New Roman"/>
        </w:rPr>
        <w:t xml:space="preserve">              </w:t>
      </w:r>
      <w:r w:rsidR="0029533C">
        <w:rPr>
          <w:rFonts w:cs="Times New Roman"/>
        </w:rPr>
        <w:tab/>
      </w:r>
      <w:r w:rsidR="0029533C">
        <w:rPr>
          <w:rFonts w:cs="Times New Roman"/>
        </w:rPr>
        <w:tab/>
      </w:r>
      <w:r w:rsidR="0029533C">
        <w:rPr>
          <w:rFonts w:cs="Times New Roman"/>
        </w:rPr>
        <w:tab/>
      </w:r>
      <w:r w:rsidR="0029533C">
        <w:rPr>
          <w:rFonts w:cs="Times New Roman"/>
        </w:rPr>
        <w:tab/>
        <w:t>Warszawa dn.......................  202</w:t>
      </w:r>
      <w:r w:rsidR="00CB4673">
        <w:rPr>
          <w:rFonts w:cs="Times New Roman"/>
        </w:rPr>
        <w:t>6</w:t>
      </w:r>
      <w:r w:rsidR="0029533C">
        <w:rPr>
          <w:rFonts w:cs="Times New Roman"/>
        </w:rPr>
        <w:t xml:space="preserve">r.                                                      </w:t>
      </w:r>
    </w:p>
    <w:p w14:paraId="0056629A" w14:textId="77777777" w:rsidR="0029533C" w:rsidRDefault="0029533C">
      <w:pPr>
        <w:rPr>
          <w:rFonts w:cs="Times New Roman"/>
        </w:rPr>
      </w:pPr>
    </w:p>
    <w:p w14:paraId="0D115C1B" w14:textId="77777777" w:rsidR="0029533C" w:rsidRDefault="0029533C">
      <w:pPr>
        <w:rPr>
          <w:rFonts w:cs="Times New Roman"/>
        </w:rPr>
      </w:pPr>
    </w:p>
    <w:p w14:paraId="6E072716" w14:textId="77777777" w:rsidR="0029533C" w:rsidRDefault="0029533C">
      <w:pPr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14:paraId="237376D0" w14:textId="77777777" w:rsidR="0029533C" w:rsidRDefault="0029533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8"/>
          <w:szCs w:val="18"/>
        </w:rPr>
        <w:t>Imię i nazwisko rodzica/prawnego opiekuna</w:t>
      </w:r>
    </w:p>
    <w:p w14:paraId="1FA1CF9F" w14:textId="77777777" w:rsidR="0029533C" w:rsidRDefault="0029533C">
      <w:pPr>
        <w:pStyle w:val="Bezodstpw"/>
        <w:rPr>
          <w:rFonts w:ascii="Times New Roman" w:hAnsi="Times New Roman"/>
        </w:rPr>
      </w:pPr>
    </w:p>
    <w:p w14:paraId="1DA6DA3C" w14:textId="77777777" w:rsidR="0029533C" w:rsidRDefault="0029533C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250EF09D" w14:textId="77777777" w:rsidR="0029533C" w:rsidRDefault="0029533C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telefon kontaktowy</w:t>
      </w:r>
    </w:p>
    <w:p w14:paraId="49316F15" w14:textId="77777777" w:rsidR="0029533C" w:rsidRDefault="0029533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087F4D60" w14:textId="77777777" w:rsidR="0029533C" w:rsidRDefault="0029533C">
      <w:pPr>
        <w:pStyle w:val="Bezodstpw"/>
        <w:rPr>
          <w:rFonts w:ascii="Times New Roman" w:hAnsi="Times New Roman"/>
        </w:rPr>
      </w:pPr>
    </w:p>
    <w:p w14:paraId="16C82010" w14:textId="77777777" w:rsidR="0029533C" w:rsidRDefault="0029533C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ZGODA NA UDZIAŁ W WYCIECZCE</w:t>
      </w:r>
    </w:p>
    <w:p w14:paraId="1682C488" w14:textId="77777777" w:rsidR="0029533C" w:rsidRDefault="0029533C">
      <w:pPr>
        <w:pStyle w:val="Bezodstpw"/>
        <w:rPr>
          <w:rFonts w:ascii="Times New Roman" w:hAnsi="Times New Roman"/>
        </w:rPr>
      </w:pPr>
    </w:p>
    <w:p w14:paraId="31BA4A28" w14:textId="4C62D648" w:rsidR="0029533C" w:rsidRDefault="00CB4673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Wyrażam zgodę na udział </w:t>
      </w:r>
      <w:r w:rsidR="0029533C">
        <w:rPr>
          <w:rFonts w:ascii="Times New Roman" w:hAnsi="Times New Roman"/>
        </w:rPr>
        <w:t>moje</w:t>
      </w:r>
      <w:r>
        <w:rPr>
          <w:rFonts w:ascii="Times New Roman" w:hAnsi="Times New Roman"/>
        </w:rPr>
        <w:t>go</w:t>
      </w:r>
      <w:r w:rsidR="0029533C">
        <w:rPr>
          <w:rFonts w:ascii="Times New Roman" w:hAnsi="Times New Roman"/>
        </w:rPr>
        <w:t xml:space="preserve"> dzieck</w:t>
      </w:r>
      <w:r>
        <w:rPr>
          <w:rFonts w:ascii="Times New Roman" w:hAnsi="Times New Roman"/>
        </w:rPr>
        <w:t>a</w:t>
      </w:r>
      <w:r w:rsidR="0029533C">
        <w:rPr>
          <w:rFonts w:ascii="Times New Roman" w:hAnsi="Times New Roman"/>
        </w:rPr>
        <w:t xml:space="preserve"> ………………………………….…………..……….………… …</w:t>
      </w:r>
    </w:p>
    <w:p w14:paraId="52BBB593" w14:textId="4323F59E" w:rsidR="0029533C" w:rsidRDefault="0029533C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wycieczce …........................................................................................................................... ……………...............................................................................................................................................</w:t>
      </w:r>
    </w:p>
    <w:p w14:paraId="0631A877" w14:textId="77777777" w:rsidR="0029533C" w:rsidRDefault="0029533C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która odbędzie się dnia ……………………………………………........</w:t>
      </w:r>
    </w:p>
    <w:p w14:paraId="3A188B76" w14:textId="77777777" w:rsidR="0029533C" w:rsidRDefault="0029533C">
      <w:pPr>
        <w:pStyle w:val="Bezodstpw"/>
        <w:rPr>
          <w:rFonts w:ascii="Times New Roman" w:hAnsi="Times New Roman"/>
        </w:rPr>
      </w:pPr>
    </w:p>
    <w:p w14:paraId="5AAB0A7A" w14:textId="77777777" w:rsidR="0029533C" w:rsidRDefault="0029533C">
      <w:pPr>
        <w:pStyle w:val="Bezodstpw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Zobowiązuje się pokryć ewentualne szkody wyrządzone przez dziecko w trakcie trwania wycieczki.</w:t>
      </w:r>
    </w:p>
    <w:p w14:paraId="6EBDD7A3" w14:textId="77777777" w:rsidR="0029533C" w:rsidRDefault="0029533C">
      <w:pPr>
        <w:pStyle w:val="Bezodstpw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 xml:space="preserve">Jednocześnie oświadczam, iż nie widzę przeciwwskazań zdrowotnych do uczestnictwa dziecka w wycieczce. Wychowawca został poinformowany o wszystkich problemach zdrowotnych mojego dziecka. Zgadzam się na hospitalizację dziecka w sytuacjach  zagrożenia jego życia. </w:t>
      </w:r>
    </w:p>
    <w:p w14:paraId="040688F2" w14:textId="77777777" w:rsidR="0029533C" w:rsidRDefault="0029533C">
      <w:pPr>
        <w:pStyle w:val="Bezodstpw"/>
        <w:jc w:val="both"/>
        <w:rPr>
          <w:rFonts w:ascii="Times New Roman" w:hAnsi="Times New Roman"/>
          <w:b/>
        </w:rPr>
      </w:pPr>
    </w:p>
    <w:p w14:paraId="09C061CB" w14:textId="77777777" w:rsidR="0029533C" w:rsidRDefault="0029533C">
      <w:pPr>
        <w:pStyle w:val="Bezodstpw"/>
        <w:jc w:val="both"/>
        <w:rPr>
          <w:rFonts w:ascii="Times New Roman" w:hAnsi="Times New Roman"/>
        </w:rPr>
      </w:pPr>
    </w:p>
    <w:p w14:paraId="34744CDD" w14:textId="77777777" w:rsidR="0029533C" w:rsidRDefault="0029533C">
      <w:pPr>
        <w:pStyle w:val="Bezodstpw"/>
        <w:ind w:left="283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…………..……………………………………….</w:t>
      </w:r>
    </w:p>
    <w:p w14:paraId="6CB582E3" w14:textId="77777777" w:rsidR="0029533C" w:rsidRDefault="0029533C">
      <w:pPr>
        <w:pStyle w:val="Bezodstpw"/>
        <w:jc w:val="right"/>
      </w:pPr>
      <w:r>
        <w:rPr>
          <w:rFonts w:ascii="Times New Roman" w:hAnsi="Times New Roman"/>
        </w:rPr>
        <w:t xml:space="preserve">                                                              Podpis  rodzica/prawnego opiekuna</w:t>
      </w:r>
    </w:p>
    <w:p w14:paraId="0A6B3F0C" w14:textId="77777777" w:rsidR="0029533C" w:rsidRDefault="0029533C" w:rsidP="0031269A">
      <w:pPr>
        <w:rPr>
          <w:rFonts w:cs="Times New Roman"/>
        </w:rPr>
      </w:pPr>
    </w:p>
    <w:p w14:paraId="4F5E5725" w14:textId="77777777" w:rsidR="0029533C" w:rsidRDefault="0029533C">
      <w:pPr>
        <w:jc w:val="right"/>
        <w:rPr>
          <w:rFonts w:cs="Times New Roman"/>
        </w:rPr>
      </w:pPr>
    </w:p>
    <w:p w14:paraId="71421196" w14:textId="77777777" w:rsidR="0029533C" w:rsidRDefault="0029533C">
      <w:pPr>
        <w:jc w:val="right"/>
        <w:rPr>
          <w:rFonts w:cs="Times New Roman"/>
        </w:rPr>
      </w:pPr>
    </w:p>
    <w:p w14:paraId="0EA99DF5" w14:textId="1B87B47B" w:rsidR="0029533C" w:rsidRDefault="00F35707">
      <w:pPr>
        <w:rPr>
          <w:rFonts w:cs="Times New Roman"/>
        </w:rPr>
      </w:pPr>
      <w:r>
        <w:rPr>
          <w:rFonts w:cs="Times New Roman"/>
        </w:rPr>
        <w:t>Lato</w:t>
      </w:r>
      <w:r w:rsidR="0003201E">
        <w:rPr>
          <w:rFonts w:cs="Times New Roman"/>
        </w:rPr>
        <w:t xml:space="preserve"> </w:t>
      </w:r>
      <w:r w:rsidR="0029533C">
        <w:rPr>
          <w:rFonts w:cs="Times New Roman"/>
        </w:rPr>
        <w:t>w Mieście 202</w:t>
      </w:r>
      <w:r w:rsidR="00CB4673">
        <w:rPr>
          <w:rFonts w:cs="Times New Roman"/>
        </w:rPr>
        <w:t>6</w:t>
      </w:r>
      <w:r w:rsidR="0029533C">
        <w:rPr>
          <w:rFonts w:cs="Times New Roman"/>
        </w:rPr>
        <w:tab/>
      </w:r>
      <w:r w:rsidR="0029533C">
        <w:rPr>
          <w:rFonts w:cs="Times New Roman"/>
        </w:rPr>
        <w:tab/>
      </w:r>
      <w:r w:rsidR="0029533C">
        <w:rPr>
          <w:rFonts w:cs="Times New Roman"/>
        </w:rPr>
        <w:tab/>
      </w:r>
      <w:r w:rsidR="0029533C">
        <w:rPr>
          <w:rFonts w:cs="Times New Roman"/>
        </w:rPr>
        <w:tab/>
      </w:r>
      <w:r w:rsidR="0029533C">
        <w:rPr>
          <w:rFonts w:cs="Times New Roman"/>
        </w:rPr>
        <w:tab/>
        <w:t>Warszawa dn. ………......... 202</w:t>
      </w:r>
      <w:r w:rsidR="00CB4673">
        <w:rPr>
          <w:rFonts w:cs="Times New Roman"/>
        </w:rPr>
        <w:t>6</w:t>
      </w:r>
      <w:r w:rsidR="0029533C">
        <w:rPr>
          <w:rFonts w:cs="Times New Roman"/>
        </w:rPr>
        <w:t>r.</w:t>
      </w:r>
    </w:p>
    <w:p w14:paraId="1C1D7A3A" w14:textId="77777777" w:rsidR="0029533C" w:rsidRDefault="0029533C">
      <w:pPr>
        <w:rPr>
          <w:rFonts w:cs="Times New Roman"/>
        </w:rPr>
      </w:pPr>
    </w:p>
    <w:p w14:paraId="31E6BBB8" w14:textId="77777777" w:rsidR="0029533C" w:rsidRDefault="0029533C"/>
    <w:p w14:paraId="7BBC419B" w14:textId="77777777" w:rsidR="0029533C" w:rsidRDefault="0029533C">
      <w:pPr>
        <w:rPr>
          <w:rFonts w:cs="Times New Roman"/>
        </w:rPr>
      </w:pPr>
      <w:r>
        <w:rPr>
          <w:rFonts w:cs="Times New Roman"/>
        </w:rPr>
        <w:t>…............................................................</w:t>
      </w:r>
    </w:p>
    <w:p w14:paraId="002DC741" w14:textId="77777777" w:rsidR="0029533C" w:rsidRDefault="0029533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sz w:val="18"/>
          <w:szCs w:val="18"/>
        </w:rPr>
        <w:t>Imię i nazwisko rodzica/prawnego opiekuna</w:t>
      </w:r>
    </w:p>
    <w:p w14:paraId="7741CA79" w14:textId="77777777" w:rsidR="0029533C" w:rsidRDefault="0029533C">
      <w:pPr>
        <w:pStyle w:val="Bezodstpw"/>
        <w:rPr>
          <w:rFonts w:ascii="Times New Roman" w:hAnsi="Times New Roman"/>
        </w:rPr>
      </w:pPr>
    </w:p>
    <w:p w14:paraId="32017733" w14:textId="77777777" w:rsidR="0029533C" w:rsidRDefault="0029533C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……………………………………………………</w:t>
      </w:r>
    </w:p>
    <w:p w14:paraId="7D46AF53" w14:textId="77777777" w:rsidR="0029533C" w:rsidRDefault="0029533C">
      <w:pPr>
        <w:pStyle w:val="Bezodstpw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telefon kontaktowy</w:t>
      </w:r>
    </w:p>
    <w:p w14:paraId="1BC0EE27" w14:textId="77777777" w:rsidR="0029533C" w:rsidRDefault="0029533C">
      <w:pPr>
        <w:pStyle w:val="Bezodstpw"/>
        <w:rPr>
          <w:rFonts w:ascii="Times New Roman" w:hAnsi="Times New Roman"/>
        </w:rPr>
      </w:pPr>
      <w:r>
        <w:rPr>
          <w:rFonts w:ascii="Times New Roman" w:hAnsi="Times New Roman"/>
          <w:sz w:val="18"/>
          <w:szCs w:val="18"/>
        </w:rPr>
        <w:t xml:space="preserve"> </w:t>
      </w:r>
    </w:p>
    <w:p w14:paraId="537D1054" w14:textId="77777777" w:rsidR="0029533C" w:rsidRDefault="0029533C">
      <w:pPr>
        <w:pStyle w:val="Bezodstpw"/>
        <w:rPr>
          <w:rFonts w:ascii="Times New Roman" w:hAnsi="Times New Roman"/>
        </w:rPr>
      </w:pPr>
    </w:p>
    <w:p w14:paraId="7FE84F43" w14:textId="77777777" w:rsidR="0029533C" w:rsidRDefault="0029533C">
      <w:pPr>
        <w:pStyle w:val="Bezodstpw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ZGODA NA UDZIAŁ W WYCIECZCE</w:t>
      </w:r>
    </w:p>
    <w:p w14:paraId="0E35BAFF" w14:textId="77777777" w:rsidR="0029533C" w:rsidRDefault="0029533C">
      <w:pPr>
        <w:pStyle w:val="Bezodstpw"/>
        <w:rPr>
          <w:rFonts w:ascii="Times New Roman" w:hAnsi="Times New Roman"/>
        </w:rPr>
      </w:pPr>
    </w:p>
    <w:p w14:paraId="3E5393A4" w14:textId="19E7B3D6" w:rsidR="0029533C" w:rsidRDefault="00CB4673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Wyrażam zgodę na udział mojego</w:t>
      </w:r>
      <w:r w:rsidR="0029533C">
        <w:rPr>
          <w:rFonts w:ascii="Times New Roman" w:hAnsi="Times New Roman"/>
        </w:rPr>
        <w:t xml:space="preserve"> dzieck</w:t>
      </w:r>
      <w:r>
        <w:rPr>
          <w:rFonts w:ascii="Times New Roman" w:hAnsi="Times New Roman"/>
        </w:rPr>
        <w:t>a</w:t>
      </w:r>
      <w:r w:rsidR="0029533C">
        <w:rPr>
          <w:rFonts w:ascii="Times New Roman" w:hAnsi="Times New Roman"/>
        </w:rPr>
        <w:t xml:space="preserve"> ………………………………….…………..……….………… …</w:t>
      </w:r>
    </w:p>
    <w:p w14:paraId="2753CD9A" w14:textId="12337752" w:rsidR="0029533C" w:rsidRDefault="0029533C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 wycieczce …........................................................................................................................... ……………...............................................................................................................................................</w:t>
      </w:r>
    </w:p>
    <w:p w14:paraId="55034A50" w14:textId="77777777" w:rsidR="0029533C" w:rsidRDefault="0029533C">
      <w:pPr>
        <w:pStyle w:val="Bezodstpw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która odbędzie się dnia …………………………………………….........,......</w:t>
      </w:r>
    </w:p>
    <w:p w14:paraId="7A46AFD5" w14:textId="77777777" w:rsidR="0029533C" w:rsidRDefault="0029533C">
      <w:pPr>
        <w:pStyle w:val="Bezodstpw"/>
        <w:rPr>
          <w:rFonts w:ascii="Times New Roman" w:hAnsi="Times New Roman"/>
        </w:rPr>
      </w:pPr>
    </w:p>
    <w:p w14:paraId="04D4773E" w14:textId="77777777" w:rsidR="0029533C" w:rsidRDefault="0029533C">
      <w:pPr>
        <w:pStyle w:val="Bezodstpw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Zobowiązuje się pokryć ewentualne szkody wyrządzone przez dziecko w trakcie trwania wycieczki.</w:t>
      </w:r>
    </w:p>
    <w:p w14:paraId="65EF388C" w14:textId="77777777" w:rsidR="0029533C" w:rsidRDefault="0029533C">
      <w:pPr>
        <w:pStyle w:val="Bezodstpw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0"/>
          <w:szCs w:val="20"/>
        </w:rPr>
        <w:t xml:space="preserve">Jednocześnie oświadczam, iż nie widzę przeciwwskazań zdrowotnych do uczestnictwa dziecka w wycieczce. Wychowawca został poinformowany o wszystkich problemach zdrowotnych mojego dziecka. Zgadzam się na hospitalizację dziecka w sytuacjach  zagrożenia jego życia. </w:t>
      </w:r>
    </w:p>
    <w:p w14:paraId="25594773" w14:textId="77777777" w:rsidR="0029533C" w:rsidRDefault="0029533C">
      <w:pPr>
        <w:pStyle w:val="Bezodstpw"/>
        <w:jc w:val="both"/>
        <w:rPr>
          <w:rFonts w:ascii="Times New Roman" w:hAnsi="Times New Roman"/>
          <w:b/>
        </w:rPr>
      </w:pPr>
    </w:p>
    <w:p w14:paraId="6D16D287" w14:textId="77777777" w:rsidR="0029533C" w:rsidRDefault="0029533C">
      <w:pPr>
        <w:pStyle w:val="Bezodstpw"/>
        <w:jc w:val="both"/>
        <w:rPr>
          <w:rFonts w:ascii="Times New Roman" w:hAnsi="Times New Roman"/>
        </w:rPr>
      </w:pPr>
    </w:p>
    <w:p w14:paraId="1F977763" w14:textId="77777777" w:rsidR="0029533C" w:rsidRDefault="0029533C">
      <w:pPr>
        <w:pStyle w:val="Bezodstpw"/>
        <w:ind w:left="283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…………..……………………………………….</w:t>
      </w:r>
    </w:p>
    <w:p w14:paraId="10CBCBA3" w14:textId="77777777" w:rsidR="0029533C" w:rsidRPr="00A06993" w:rsidRDefault="0031269A" w:rsidP="00A06993">
      <w:pPr>
        <w:pStyle w:val="Bezodstpw"/>
        <w:ind w:left="2832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Podpis rodzica/prawnego opiekuna</w:t>
      </w:r>
    </w:p>
    <w:sectPr w:rsidR="0029533C" w:rsidRPr="00A06993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9A"/>
    <w:rsid w:val="0003201E"/>
    <w:rsid w:val="0029533C"/>
    <w:rsid w:val="0031269A"/>
    <w:rsid w:val="00393F82"/>
    <w:rsid w:val="00A06993"/>
    <w:rsid w:val="00A70AF3"/>
    <w:rsid w:val="00A71226"/>
    <w:rsid w:val="00BB368C"/>
    <w:rsid w:val="00CB4673"/>
    <w:rsid w:val="00E422B7"/>
    <w:rsid w:val="00EA6E8E"/>
    <w:rsid w:val="00F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616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Bezodstpw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FCD5FE86</Template>
  <TotalTime>0</TotalTime>
  <Pages>1</Pages>
  <Words>171</Words>
  <Characters>2166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Drabarek</dc:creator>
  <cp:lastModifiedBy>asieminska</cp:lastModifiedBy>
  <cp:revision>2</cp:revision>
  <cp:lastPrinted>2025-08-08T09:47:00Z</cp:lastPrinted>
  <dcterms:created xsi:type="dcterms:W3CDTF">2026-06-16T10:54:00Z</dcterms:created>
  <dcterms:modified xsi:type="dcterms:W3CDTF">2026-06-16T10:54:00Z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db7138d764183bf7e3b7da1ff2221656a33590d52eed416d66a73f3456fb1fdb</vt:lpwstr>
  </property>
</Properties>
</file>