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A060C" w14:textId="0BC6D63A" w:rsidR="0084760F" w:rsidRPr="0084760F" w:rsidRDefault="0084760F" w:rsidP="0084760F">
      <w:pPr>
        <w:jc w:val="center"/>
      </w:pPr>
      <w:bookmarkStart w:id="0" w:name="_GoBack"/>
      <w:bookmarkEnd w:id="0"/>
      <w:r w:rsidRPr="0084760F">
        <w:rPr>
          <w:b/>
          <w:bCs/>
        </w:rPr>
        <w:t>Regulamin Feryjnej Placówki Edukacyjnej (FPE)</w:t>
      </w:r>
      <w:r w:rsidRPr="0084760F">
        <w:rPr>
          <w:b/>
          <w:bCs/>
        </w:rPr>
        <w:br/>
        <w:t>w Szkole Podstawowej nr 353 im. „Wielkich Odkrywców” w Warszawie</w:t>
      </w:r>
      <w:r w:rsidRPr="0084760F">
        <w:rPr>
          <w:b/>
          <w:bCs/>
        </w:rPr>
        <w:br/>
      </w:r>
    </w:p>
    <w:p w14:paraId="1FDF827A" w14:textId="1B705CC5" w:rsidR="0084760F" w:rsidRPr="0084760F" w:rsidRDefault="0084760F" w:rsidP="0084760F">
      <w:r w:rsidRPr="0084760F">
        <w:t>1.</w:t>
      </w:r>
      <w:r>
        <w:t xml:space="preserve"> </w:t>
      </w:r>
      <w:r w:rsidRPr="0084760F">
        <w:t>Rekrutacja uczniów warszawskich szkół oraz uczniów mających stałe miejsce zamieszkania w Warszawie do Akcji „Lato w Mieście” 2026 prowadzona jest przy wsparciu elektronicznego systemu zgłoszeń.</w:t>
      </w:r>
    </w:p>
    <w:p w14:paraId="5C9D56EA" w14:textId="6B68D37A" w:rsidR="0084760F" w:rsidRPr="0084760F" w:rsidRDefault="0084760F" w:rsidP="0084760F">
      <w:r w:rsidRPr="0084760F">
        <w:t>2.</w:t>
      </w:r>
      <w:r>
        <w:t xml:space="preserve"> </w:t>
      </w:r>
      <w:r w:rsidRPr="0084760F">
        <w:t>Status ucznia przysługuje osobom pobierającym naukę w szkołach podstawowych i ponadpodstawowych w okresie od 1 września do 31 sierpnia roku następnego do ukończenia przez nie 26. roku życia. Oddział przedszkolny jest podstawową jednostką organizacyjną przedszkola i nie wchodzi w skład struktury organizacyjnej szkoły podstawowej.</w:t>
      </w:r>
    </w:p>
    <w:p w14:paraId="1B1C2B9F" w14:textId="279D29C7" w:rsidR="0084760F" w:rsidRPr="0084760F" w:rsidRDefault="0084760F" w:rsidP="0084760F">
      <w:r w:rsidRPr="0084760F">
        <w:t>3.</w:t>
      </w:r>
      <w:r>
        <w:t xml:space="preserve"> </w:t>
      </w:r>
      <w:r w:rsidRPr="0084760F">
        <w:t>Warunki uczestniczenia ucznia w Akcji:</w:t>
      </w:r>
    </w:p>
    <w:p w14:paraId="22C239B9" w14:textId="72392F5F" w:rsidR="0084760F" w:rsidRPr="0084760F" w:rsidRDefault="0084760F" w:rsidP="0084760F">
      <w:r w:rsidRPr="0084760F">
        <w:t>·posiadanie legitymacji szkolnej z warszawskiej szkoły lub stałe miejsce zamieszkania</w:t>
      </w:r>
      <w:r>
        <w:t xml:space="preserve"> </w:t>
      </w:r>
      <w:r w:rsidRPr="0084760F">
        <w:t>w Warszawie,</w:t>
      </w:r>
    </w:p>
    <w:p w14:paraId="102D2236" w14:textId="4F67DA7A" w:rsidR="0084760F" w:rsidRPr="0084760F" w:rsidRDefault="0084760F" w:rsidP="0084760F">
      <w:r w:rsidRPr="0084760F">
        <w:t>·złożenie prawidłowo wypełnionej karty kwalifikacyjnej uczestnika wraz z potwierdzeniami opłat za opiekę i posiłki</w:t>
      </w:r>
      <w:hyperlink r:id="rId7" w:anchor="_ftn1" w:tgtFrame="_blank" w:history="1">
        <w:r w:rsidRPr="0084760F">
          <w:rPr>
            <w:rStyle w:val="Hipercze"/>
            <w:vertAlign w:val="superscript"/>
          </w:rPr>
          <w:t>[1]</w:t>
        </w:r>
      </w:hyperlink>
      <w:r w:rsidRPr="0084760F">
        <w:t>,</w:t>
      </w:r>
    </w:p>
    <w:p w14:paraId="2E862758" w14:textId="1E1C5EFA" w:rsidR="0084760F" w:rsidRPr="0084760F" w:rsidRDefault="0084760F" w:rsidP="0084760F">
      <w:r w:rsidRPr="0084760F">
        <w:t>·przestrzeganie zasad regulaminu FPE.</w:t>
      </w:r>
    </w:p>
    <w:p w14:paraId="6BA01782" w14:textId="1BC5EB14" w:rsidR="0084760F" w:rsidRPr="0084760F" w:rsidRDefault="0084760F" w:rsidP="0084760F">
      <w:r w:rsidRPr="0084760F">
        <w:t>4.</w:t>
      </w:r>
      <w:r>
        <w:t xml:space="preserve"> </w:t>
      </w:r>
      <w:r w:rsidRPr="0084760F">
        <w:t>FPE pracuje w turnusach tygodniowych, zapisy uczestników do Warszawskiej Akcji „Lato w Mieście” 2026 dokonywane są na co najmniej jeden tydzień roboczy (5 dni oprócz dni świątecznych).</w:t>
      </w:r>
    </w:p>
    <w:p w14:paraId="77B2CD6F" w14:textId="7397E34F" w:rsidR="0084760F" w:rsidRPr="0084760F" w:rsidRDefault="0084760F" w:rsidP="0084760F">
      <w:r w:rsidRPr="0084760F">
        <w:t>5.</w:t>
      </w:r>
      <w:r>
        <w:t xml:space="preserve"> </w:t>
      </w:r>
      <w:r w:rsidRPr="0084760F">
        <w:t>FPE funkcjonuje od poniedziałku do piątku w godzinach od 7.30 do 17.00</w:t>
      </w:r>
    </w:p>
    <w:p w14:paraId="21801B3B" w14:textId="32C0ECFB" w:rsidR="0084760F" w:rsidRPr="0084760F" w:rsidRDefault="0084760F" w:rsidP="0084760F">
      <w:r w:rsidRPr="0084760F">
        <w:t>6.</w:t>
      </w:r>
      <w:r>
        <w:t xml:space="preserve"> </w:t>
      </w:r>
      <w:r w:rsidRPr="0084760F">
        <w:t>Rodzice/opiekunowie prawni zobowiązani są do przyprowadzenia dziecka do placówki najpóźniej do godz. 8.30 i odbioru w godzinach pracy FPE. Nieprzestrzeganie godzin odbioru jest traktowane jako naruszenie regulaminu i może skutkować wykreśleniem dziecka z listy uczestników Akcji.</w:t>
      </w:r>
    </w:p>
    <w:p w14:paraId="4AA15C4F" w14:textId="06DB44A3" w:rsidR="0084760F" w:rsidRPr="0084760F" w:rsidRDefault="0084760F" w:rsidP="0084760F">
      <w:r w:rsidRPr="0084760F">
        <w:t>7.</w:t>
      </w:r>
      <w:r>
        <w:t xml:space="preserve"> </w:t>
      </w:r>
      <w:r w:rsidRPr="0084760F">
        <w:t>Uczestnik Akcji w FPE otrzymuje dwa posiłki, w tym jeden ciepły oraz w zależności od potrzeb i warunków atmosferycznych napoje/wodę.</w:t>
      </w:r>
    </w:p>
    <w:p w14:paraId="2B5F0D2E" w14:textId="12D94E75" w:rsidR="0084760F" w:rsidRPr="0084760F" w:rsidRDefault="0084760F" w:rsidP="0084760F">
      <w:r w:rsidRPr="0084760F">
        <w:t>8.</w:t>
      </w:r>
      <w:r>
        <w:t xml:space="preserve"> </w:t>
      </w:r>
      <w:r w:rsidRPr="0084760F">
        <w:t>Z opłat za opiekę oraz posiłki podczas Akcji zwolnione są dzieci korzystające, w ciągu roku szkolnego,</w:t>
      </w:r>
      <w:r>
        <w:t xml:space="preserve"> </w:t>
      </w:r>
      <w:r w:rsidRPr="0084760F">
        <w:t>z bezpłatnych lub częściowo płatnych posiłków, na mocy decyzji dyrektora szkoły lub Ośrodka Pomocy Społecznej.</w:t>
      </w:r>
    </w:p>
    <w:p w14:paraId="78896650" w14:textId="2314CC25" w:rsidR="0084760F" w:rsidRPr="0084760F" w:rsidRDefault="0084760F" w:rsidP="0084760F">
      <w:r w:rsidRPr="0084760F">
        <w:t>9.</w:t>
      </w:r>
      <w:r>
        <w:t xml:space="preserve"> </w:t>
      </w:r>
      <w:r w:rsidRPr="0084760F">
        <w:t>Podstawą do zwolnienia z opłat za opiekę oraz posiłki podczas Akcji jest przedłożenie w FPE zaświadczenia z macierzystej szkoły lub Ośrodka Pomocy Społecznej o korzystaniu w ciągu roku szkolnego z bezpłatnych lub częściowo płatnych posiłków.</w:t>
      </w:r>
    </w:p>
    <w:p w14:paraId="4A270BA4" w14:textId="76FFA8D3" w:rsidR="0084760F" w:rsidRPr="0084760F" w:rsidRDefault="0084760F" w:rsidP="0084760F">
      <w:r w:rsidRPr="0084760F">
        <w:t>10.</w:t>
      </w:r>
      <w:r>
        <w:t xml:space="preserve"> </w:t>
      </w:r>
      <w:r w:rsidRPr="0084760F">
        <w:t>Rodzice, których dzieci nie mogą korzystać z wyżywienia zbiorowego ze względu na wskazania lekarskie (na podstawie zaświadczenia lekarskiego), są zwolnieni z opłat za posiłki i zobowiązani do zapewnienia odpowiedniej diety we własnym zakresie.</w:t>
      </w:r>
    </w:p>
    <w:p w14:paraId="56F660BA" w14:textId="274973F9" w:rsidR="0084760F" w:rsidRPr="0084760F" w:rsidRDefault="0084760F" w:rsidP="0084760F">
      <w:r w:rsidRPr="0084760F">
        <w:t>11.</w:t>
      </w:r>
      <w:r>
        <w:t xml:space="preserve"> </w:t>
      </w:r>
      <w:r w:rsidRPr="0084760F">
        <w:t>W przypadku nieobecności uczestnika zwrot opłat za opiekę oraz posiłki nastąpi do </w:t>
      </w:r>
      <w:r w:rsidRPr="0084760F">
        <w:rPr>
          <w:b/>
          <w:bCs/>
        </w:rPr>
        <w:t>12.10.2026 r. (poniedziałek) </w:t>
      </w:r>
      <w:r w:rsidRPr="0084760F">
        <w:t>po spełnieniu następujących warunków:</w:t>
      </w:r>
    </w:p>
    <w:p w14:paraId="44E9AAB8" w14:textId="72D01104" w:rsidR="0084760F" w:rsidRPr="0084760F" w:rsidRDefault="0084760F" w:rsidP="0084760F">
      <w:r w:rsidRPr="0084760F">
        <w:lastRenderedPageBreak/>
        <w:t>·do godziny 14.00 dnia poprzedzającego nieobecność, skutecznego zgłoszenia (telefonicznego,</w:t>
      </w:r>
      <w:r>
        <w:t xml:space="preserve"> </w:t>
      </w:r>
      <w:r w:rsidRPr="0084760F">
        <w:t>e-mailowego lub osobistego) przez rodzica/opiekuna prawnego nieobecności (</w:t>
      </w:r>
      <w:r w:rsidRPr="0084760F">
        <w:rPr>
          <w:u w:val="single"/>
        </w:rPr>
        <w:t>dane kontaktowe do zgłoszeń podane są pod niniejszym Regulaminem</w:t>
      </w:r>
      <w:r w:rsidRPr="0084760F">
        <w:t>), oraz</w:t>
      </w:r>
    </w:p>
    <w:p w14:paraId="534724F1" w14:textId="0E109E49" w:rsidR="0084760F" w:rsidRPr="0084760F" w:rsidRDefault="0084760F" w:rsidP="0084760F">
      <w:r w:rsidRPr="0084760F">
        <w:t>·</w:t>
      </w:r>
      <w:r>
        <w:t xml:space="preserve"> </w:t>
      </w:r>
      <w:r w:rsidRPr="0084760F">
        <w:rPr>
          <w:b/>
          <w:bCs/>
        </w:rPr>
        <w:t>do 07.09.2026 r. (poniedziałek) </w:t>
      </w:r>
      <w:r w:rsidRPr="0084760F">
        <w:t>złożenie w FPE, do której uczęszczało dziecko, wniosku o zwrot płatności za opiekę i wyżywienie w ramach Warszawskiej Akcji „Lato w Mieście” 2026 według wzoru  udostępnionego w systemie zgłoszeń lub FPE.</w:t>
      </w:r>
    </w:p>
    <w:p w14:paraId="6B61120E" w14:textId="77777777" w:rsidR="0084760F" w:rsidRPr="0084760F" w:rsidRDefault="0084760F" w:rsidP="0084760F">
      <w:r w:rsidRPr="0084760F">
        <w:t>Niedopełnienie jednego z wyżej wymienionych warunków będzie jednoznaczne z rezygnacją rodzica/ opiekuna prawnego ze zwrotu opłat.</w:t>
      </w:r>
    </w:p>
    <w:p w14:paraId="05FEA17E" w14:textId="2EA8B5D4" w:rsidR="0084760F" w:rsidRPr="0084760F" w:rsidRDefault="0084760F" w:rsidP="0084760F">
      <w:r w:rsidRPr="0084760F">
        <w:t>12.</w:t>
      </w:r>
      <w:r>
        <w:t xml:space="preserve"> </w:t>
      </w:r>
      <w:r w:rsidRPr="0084760F">
        <w:t>W dni wolne od pracy zgłoszenia nieobecności uczestnika w FPE, odbywają się wyłącznie za pośrednictwem e-maila:</w:t>
      </w:r>
      <w:r>
        <w:t xml:space="preserve"> </w:t>
      </w:r>
      <w:r w:rsidRPr="0084760F">
        <w:rPr>
          <w:b/>
          <w:bCs/>
          <w:u w:val="single"/>
        </w:rPr>
        <w:t>szkola@sp353.pl</w:t>
      </w:r>
      <w:r w:rsidRPr="0084760F">
        <w:t> dnia poprzedzającego jego nieobecność.</w:t>
      </w:r>
    </w:p>
    <w:p w14:paraId="148622BD" w14:textId="0D66D405" w:rsidR="0084760F" w:rsidRPr="0084760F" w:rsidRDefault="0084760F" w:rsidP="0084760F">
      <w:r w:rsidRPr="0084760F">
        <w:t>13.</w:t>
      </w:r>
      <w:r>
        <w:t xml:space="preserve"> </w:t>
      </w:r>
      <w:r w:rsidRPr="0084760F">
        <w:t>Rodzice/opiekunowie prawni wnoszą opłatę za:</w:t>
      </w:r>
    </w:p>
    <w:p w14:paraId="78EF5678" w14:textId="0C66C53B" w:rsidR="0084760F" w:rsidRPr="0084760F" w:rsidRDefault="0084760F" w:rsidP="0084760F">
      <w:r w:rsidRPr="0084760F">
        <w:t>·opiekę w wysokości 30 zł dziennie na rachunek nr 85 1030 1508 0000 0005 5106 3008</w:t>
      </w:r>
    </w:p>
    <w:p w14:paraId="10D52113" w14:textId="3B27D0C0" w:rsidR="0084760F" w:rsidRPr="0084760F" w:rsidRDefault="0084760F" w:rsidP="0084760F">
      <w:r w:rsidRPr="0084760F">
        <w:t>·posiłki w wysokości 20 zł dziennie na rachunek nr 16 1910 1048 2214 6995 0518 0001</w:t>
      </w:r>
    </w:p>
    <w:p w14:paraId="5B628388" w14:textId="4C910E08" w:rsidR="0084760F" w:rsidRPr="0084760F" w:rsidRDefault="0084760F" w:rsidP="0084760F">
      <w:r w:rsidRPr="0084760F">
        <w:t>14.</w:t>
      </w:r>
      <w:r>
        <w:t xml:space="preserve"> </w:t>
      </w:r>
      <w:r w:rsidRPr="0084760F">
        <w:t>Rodzice/opiekunowie prawni zobowiązani są do wyposażenia uczestnika Akcji, w strój, nakrycie głowy</w:t>
      </w:r>
      <w:r>
        <w:t xml:space="preserve"> </w:t>
      </w:r>
      <w:r w:rsidRPr="0084760F">
        <w:t>i obuwie stosownie do warunków atmosferycznych i planowanych zajęć.</w:t>
      </w:r>
    </w:p>
    <w:p w14:paraId="6D5CE9FF" w14:textId="7AB20A5C" w:rsidR="0084760F" w:rsidRPr="0084760F" w:rsidRDefault="0084760F" w:rsidP="0084760F">
      <w:r w:rsidRPr="0084760F">
        <w:t>15.</w:t>
      </w:r>
      <w:r>
        <w:t xml:space="preserve"> </w:t>
      </w:r>
      <w:r w:rsidRPr="0084760F">
        <w:t>Rodzice/opiekunowie prawni będą informowani o przypadkach nieodpowiedniego zachowania uczestnika Akcji, szczególnie o naruszaniu zasad bezpieczeństwa. Nieodpowiednie zachowanie może być powodem wykluczenia uczestnika Akcji z udziału w zajęciach.</w:t>
      </w:r>
    </w:p>
    <w:p w14:paraId="2089C391" w14:textId="0F757604" w:rsidR="0084760F" w:rsidRPr="0084760F" w:rsidRDefault="0084760F" w:rsidP="0084760F">
      <w:r w:rsidRPr="0084760F">
        <w:t>16.</w:t>
      </w:r>
      <w:r>
        <w:t xml:space="preserve"> </w:t>
      </w:r>
      <w:r w:rsidRPr="0084760F">
        <w:t>Za szkody wyrządzone przez uczestnika Akcji odpowiedzialność ponoszą rodzice/opiekunowie prawni.</w:t>
      </w:r>
    </w:p>
    <w:p w14:paraId="602042C1" w14:textId="7BB7830A" w:rsidR="0084760F" w:rsidRPr="0084760F" w:rsidRDefault="0084760F" w:rsidP="0084760F">
      <w:r w:rsidRPr="0084760F">
        <w:t>17.</w:t>
      </w:r>
      <w:r>
        <w:t xml:space="preserve"> </w:t>
      </w:r>
      <w:r w:rsidRPr="0084760F">
        <w:t>O rezygnacji z uczestnictwa w Akcji „Lato w Mieście” 2026 rodzice/opiekunowie prawni kandydata/uczestnika informują kierownika wypoczynku w formie pisemnej, w tym mailowej.</w:t>
      </w:r>
    </w:p>
    <w:p w14:paraId="50ADBEFA" w14:textId="5122AE1C" w:rsidR="0084760F" w:rsidRPr="0084760F" w:rsidRDefault="0084760F" w:rsidP="0084760F">
      <w:r w:rsidRPr="0084760F">
        <w:t>18.</w:t>
      </w:r>
      <w:r>
        <w:t xml:space="preserve"> </w:t>
      </w:r>
      <w:r w:rsidRPr="0084760F">
        <w:t>Dwudniowa niezgłoszona nieobecność uczestnika w FPE jest rozumiana jako rezygnacja z uczestnictwa</w:t>
      </w:r>
      <w:r>
        <w:t xml:space="preserve"> </w:t>
      </w:r>
      <w:r w:rsidRPr="0084760F">
        <w:t>w Akcji „Lato w Mieście” 2026.</w:t>
      </w:r>
    </w:p>
    <w:p w14:paraId="567006DF" w14:textId="17167184" w:rsidR="0084760F" w:rsidRPr="0084760F" w:rsidRDefault="0084760F" w:rsidP="0084760F">
      <w:r w:rsidRPr="0084760F">
        <w:t>19.</w:t>
      </w:r>
      <w:r>
        <w:t xml:space="preserve"> </w:t>
      </w:r>
      <w:r w:rsidRPr="0084760F">
        <w:t>Organizator zastrzega sobie prawo do zmiany programu i regulaminu.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6828"/>
      </w:tblGrid>
      <w:tr w:rsidR="0084760F" w:rsidRPr="0084760F" w14:paraId="68BE411A" w14:textId="77777777">
        <w:trPr>
          <w:tblCellSpacing w:w="15" w:type="dxa"/>
        </w:trPr>
        <w:tc>
          <w:tcPr>
            <w:tcW w:w="101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488BB" w14:textId="77777777" w:rsidR="0084760F" w:rsidRPr="0084760F" w:rsidRDefault="0084760F" w:rsidP="0084760F">
            <w:r w:rsidRPr="0084760F">
              <w:t>Dane kontaktowe do zgłaszania nieobecności dziecka:</w:t>
            </w:r>
          </w:p>
        </w:tc>
      </w:tr>
      <w:tr w:rsidR="0084760F" w:rsidRPr="0084760F" w14:paraId="75408CA2" w14:textId="77777777">
        <w:trPr>
          <w:tblCellSpacing w:w="15" w:type="dxa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4741C" w14:textId="77777777" w:rsidR="0084760F" w:rsidRPr="0084760F" w:rsidRDefault="0084760F" w:rsidP="0084760F">
            <w:r w:rsidRPr="0084760F">
              <w:t>29 czerwca – 5 lipca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74511" w14:textId="7DB6BA1E" w:rsidR="0084760F" w:rsidRPr="0084760F" w:rsidRDefault="0084760F" w:rsidP="0084760F">
            <w:pPr>
              <w:spacing w:after="0"/>
            </w:pPr>
            <w:r w:rsidRPr="0084760F">
              <w:t>Email:</w:t>
            </w:r>
            <w:r>
              <w:t xml:space="preserve"> </w:t>
            </w:r>
            <w:hyperlink r:id="rId8" w:history="1">
              <w:r w:rsidRPr="00517C55">
                <w:rPr>
                  <w:rStyle w:val="Hipercze"/>
                </w:rPr>
                <w:t>szkola@sp353.pl</w:t>
              </w:r>
            </w:hyperlink>
          </w:p>
          <w:p w14:paraId="54A1706C" w14:textId="4EC8B421" w:rsidR="0084760F" w:rsidRPr="0084760F" w:rsidRDefault="0084760F" w:rsidP="0084760F">
            <w:pPr>
              <w:spacing w:after="0"/>
            </w:pPr>
            <w:r w:rsidRPr="0084760F">
              <w:t>Tel. 508</w:t>
            </w:r>
            <w:r>
              <w:t xml:space="preserve"> </w:t>
            </w:r>
            <w:r w:rsidRPr="0084760F">
              <w:t>877</w:t>
            </w:r>
            <w:r>
              <w:t xml:space="preserve"> </w:t>
            </w:r>
            <w:r w:rsidRPr="0084760F">
              <w:t xml:space="preserve">042 Marta </w:t>
            </w:r>
            <w:proofErr w:type="spellStart"/>
            <w:r w:rsidRPr="0084760F">
              <w:t>Drabarek</w:t>
            </w:r>
            <w:proofErr w:type="spellEnd"/>
            <w:r w:rsidRPr="0084760F">
              <w:t xml:space="preserve"> (koordynator </w:t>
            </w:r>
            <w:proofErr w:type="spellStart"/>
            <w:r w:rsidRPr="0084760F">
              <w:t>LwM</w:t>
            </w:r>
            <w:proofErr w:type="spellEnd"/>
            <w:r w:rsidRPr="0084760F">
              <w:t xml:space="preserve"> w SP353)</w:t>
            </w:r>
          </w:p>
          <w:p w14:paraId="5062B181" w14:textId="3E87AF74" w:rsidR="0084760F" w:rsidRPr="0084760F" w:rsidRDefault="0084760F" w:rsidP="0084760F">
            <w:pPr>
              <w:spacing w:after="0"/>
            </w:pPr>
            <w:r w:rsidRPr="0084760F">
              <w:t>Tel. 600</w:t>
            </w:r>
            <w:r>
              <w:t xml:space="preserve"> </w:t>
            </w:r>
            <w:r w:rsidRPr="0084760F">
              <w:t>213</w:t>
            </w:r>
            <w:r>
              <w:t xml:space="preserve"> </w:t>
            </w:r>
            <w:r w:rsidRPr="0084760F">
              <w:t>366 Halina Mucha (ajent zapewniający wyżywienie)</w:t>
            </w:r>
          </w:p>
        </w:tc>
      </w:tr>
      <w:tr w:rsidR="0084760F" w:rsidRPr="0084760F" w14:paraId="7785BB7F" w14:textId="77777777">
        <w:trPr>
          <w:tblCellSpacing w:w="15" w:type="dxa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601CD6" w14:textId="77777777" w:rsidR="0084760F" w:rsidRPr="0084760F" w:rsidRDefault="0084760F" w:rsidP="0084760F">
            <w:r w:rsidRPr="0084760F">
              <w:t>6 lipca – 12 lipca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F0C7E" w14:textId="6491F52B" w:rsidR="0084760F" w:rsidRPr="0084760F" w:rsidRDefault="0084760F" w:rsidP="0084760F">
            <w:pPr>
              <w:spacing w:after="0"/>
            </w:pPr>
            <w:r w:rsidRPr="0084760F">
              <w:t>Email:</w:t>
            </w:r>
            <w:r>
              <w:t xml:space="preserve"> </w:t>
            </w:r>
            <w:hyperlink r:id="rId9" w:history="1">
              <w:r w:rsidRPr="00517C55">
                <w:rPr>
                  <w:rStyle w:val="Hipercze"/>
                </w:rPr>
                <w:t>szkola@sp353.pl</w:t>
              </w:r>
            </w:hyperlink>
          </w:p>
          <w:p w14:paraId="4FCF13F1" w14:textId="5692DF48" w:rsidR="0084760F" w:rsidRPr="0084760F" w:rsidRDefault="0084760F" w:rsidP="0084760F">
            <w:pPr>
              <w:spacing w:after="0"/>
            </w:pPr>
            <w:r w:rsidRPr="0084760F">
              <w:t>Tel. 519</w:t>
            </w:r>
            <w:r>
              <w:t xml:space="preserve"> </w:t>
            </w:r>
            <w:r w:rsidRPr="0084760F">
              <w:t>832</w:t>
            </w:r>
            <w:r>
              <w:t xml:space="preserve"> </w:t>
            </w:r>
            <w:r w:rsidRPr="0084760F">
              <w:t xml:space="preserve">517 Barbara Sobota (koordynator </w:t>
            </w:r>
            <w:proofErr w:type="spellStart"/>
            <w:r w:rsidRPr="0084760F">
              <w:t>LwM</w:t>
            </w:r>
            <w:proofErr w:type="spellEnd"/>
            <w:r w:rsidRPr="0084760F">
              <w:t xml:space="preserve"> w SP353)</w:t>
            </w:r>
          </w:p>
          <w:p w14:paraId="563CDA0B" w14:textId="4CDE1A2F" w:rsidR="0084760F" w:rsidRPr="0084760F" w:rsidRDefault="0084760F" w:rsidP="0084760F">
            <w:pPr>
              <w:spacing w:after="0"/>
            </w:pPr>
            <w:r w:rsidRPr="0084760F">
              <w:t>Tel. 600</w:t>
            </w:r>
            <w:r>
              <w:t xml:space="preserve"> </w:t>
            </w:r>
            <w:r w:rsidRPr="0084760F">
              <w:t>213</w:t>
            </w:r>
            <w:r>
              <w:t xml:space="preserve"> </w:t>
            </w:r>
            <w:r w:rsidRPr="0084760F">
              <w:t>366 Halina Mucha (ajent zapewniający wyżywienie)</w:t>
            </w:r>
          </w:p>
        </w:tc>
      </w:tr>
      <w:tr w:rsidR="0084760F" w:rsidRPr="0084760F" w14:paraId="6702C741" w14:textId="77777777">
        <w:trPr>
          <w:tblCellSpacing w:w="15" w:type="dxa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6FFBB" w14:textId="77777777" w:rsidR="0084760F" w:rsidRPr="0084760F" w:rsidRDefault="0084760F" w:rsidP="0084760F">
            <w:r w:rsidRPr="0084760F">
              <w:t>13 lipca – 16 lipca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D87DE" w14:textId="29E385CC" w:rsidR="0084760F" w:rsidRPr="0084760F" w:rsidRDefault="0084760F" w:rsidP="0084760F">
            <w:pPr>
              <w:spacing w:after="0"/>
            </w:pPr>
            <w:r w:rsidRPr="0084760F">
              <w:t>Email:</w:t>
            </w:r>
            <w:r>
              <w:t xml:space="preserve"> </w:t>
            </w:r>
            <w:hyperlink r:id="rId10" w:history="1">
              <w:r w:rsidRPr="00517C55">
                <w:rPr>
                  <w:rStyle w:val="Hipercze"/>
                </w:rPr>
                <w:t>szkola@sp353.pl</w:t>
              </w:r>
            </w:hyperlink>
          </w:p>
          <w:p w14:paraId="63922ECE" w14:textId="39C2E8DF" w:rsidR="0084760F" w:rsidRPr="0084760F" w:rsidRDefault="0084760F" w:rsidP="0084760F">
            <w:pPr>
              <w:spacing w:after="0"/>
            </w:pPr>
            <w:r w:rsidRPr="0084760F">
              <w:t>Tel. 508</w:t>
            </w:r>
            <w:r>
              <w:t> </w:t>
            </w:r>
            <w:r w:rsidRPr="0084760F">
              <w:t>877</w:t>
            </w:r>
            <w:r>
              <w:t xml:space="preserve"> </w:t>
            </w:r>
            <w:r w:rsidRPr="0084760F">
              <w:t xml:space="preserve">042 Marta </w:t>
            </w:r>
            <w:proofErr w:type="spellStart"/>
            <w:r w:rsidRPr="0084760F">
              <w:t>Drabarek</w:t>
            </w:r>
            <w:proofErr w:type="spellEnd"/>
            <w:r w:rsidRPr="0084760F">
              <w:t xml:space="preserve"> (koordynator </w:t>
            </w:r>
            <w:proofErr w:type="spellStart"/>
            <w:r w:rsidRPr="0084760F">
              <w:t>LwM</w:t>
            </w:r>
            <w:proofErr w:type="spellEnd"/>
            <w:r w:rsidRPr="0084760F">
              <w:t xml:space="preserve"> w SP353)</w:t>
            </w:r>
          </w:p>
          <w:p w14:paraId="7A1A88E6" w14:textId="1F622AB1" w:rsidR="0084760F" w:rsidRPr="0084760F" w:rsidRDefault="0084760F" w:rsidP="0084760F">
            <w:pPr>
              <w:spacing w:after="0"/>
            </w:pPr>
            <w:r w:rsidRPr="0084760F">
              <w:t>Tel. 600</w:t>
            </w:r>
            <w:r>
              <w:t xml:space="preserve"> </w:t>
            </w:r>
            <w:r w:rsidRPr="0084760F">
              <w:t>213</w:t>
            </w:r>
            <w:r>
              <w:t xml:space="preserve"> </w:t>
            </w:r>
            <w:r w:rsidRPr="0084760F">
              <w:t>366 Halina Mucha (ajent zapewniający wyżywienie)</w:t>
            </w:r>
          </w:p>
        </w:tc>
      </w:tr>
    </w:tbl>
    <w:p w14:paraId="041E38AB" w14:textId="014B8681" w:rsidR="0093220F" w:rsidRDefault="006B7400">
      <w:hyperlink r:id="rId11" w:anchor="_ftnref1" w:tgtFrame="_blank" w:history="1">
        <w:r w:rsidR="0084760F" w:rsidRPr="0084760F">
          <w:rPr>
            <w:rStyle w:val="Hipercze"/>
          </w:rPr>
          <w:t>[1]</w:t>
        </w:r>
      </w:hyperlink>
      <w:r w:rsidR="0084760F" w:rsidRPr="0084760F">
        <w:t> Nie dotyczy uczniów zwolnionych z opłat.</w:t>
      </w:r>
    </w:p>
    <w:sectPr w:rsidR="0093220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5193F" w14:textId="77777777" w:rsidR="0009696C" w:rsidRDefault="0009696C" w:rsidP="0084760F">
      <w:pPr>
        <w:spacing w:after="0" w:line="240" w:lineRule="auto"/>
      </w:pPr>
      <w:r>
        <w:separator/>
      </w:r>
    </w:p>
  </w:endnote>
  <w:endnote w:type="continuationSeparator" w:id="0">
    <w:p w14:paraId="4DDC777E" w14:textId="77777777" w:rsidR="0009696C" w:rsidRDefault="0009696C" w:rsidP="00847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661DC" w14:textId="77777777" w:rsidR="0009696C" w:rsidRDefault="0009696C" w:rsidP="0084760F">
      <w:pPr>
        <w:spacing w:after="0" w:line="240" w:lineRule="auto"/>
      </w:pPr>
      <w:r>
        <w:separator/>
      </w:r>
    </w:p>
  </w:footnote>
  <w:footnote w:type="continuationSeparator" w:id="0">
    <w:p w14:paraId="3A482066" w14:textId="77777777" w:rsidR="0009696C" w:rsidRDefault="0009696C" w:rsidP="00847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B5519" w14:textId="5EC5E989" w:rsidR="0084760F" w:rsidRDefault="0084760F">
    <w:pPr>
      <w:pStyle w:val="Nagwek"/>
    </w:pPr>
    <w:r w:rsidRPr="00701046">
      <w:rPr>
        <w:noProof/>
        <w:lang w:eastAsia="pl-PL"/>
      </w:rPr>
      <w:drawing>
        <wp:inline distT="0" distB="0" distL="0" distR="0" wp14:anchorId="1FD11418" wp14:editId="74991A92">
          <wp:extent cx="5760720" cy="688340"/>
          <wp:effectExtent l="0" t="0" r="0" b="0"/>
          <wp:docPr id="8131579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49AE20" w14:textId="77777777" w:rsidR="0084760F" w:rsidRDefault="008476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0F"/>
    <w:rsid w:val="0009696C"/>
    <w:rsid w:val="006B421A"/>
    <w:rsid w:val="006B7400"/>
    <w:rsid w:val="0084760F"/>
    <w:rsid w:val="0093220F"/>
    <w:rsid w:val="00B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3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6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6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6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6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6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6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760F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76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60F"/>
  </w:style>
  <w:style w:type="paragraph" w:styleId="Stopka">
    <w:name w:val="footer"/>
    <w:basedOn w:val="Normalny"/>
    <w:link w:val="StopkaZnak"/>
    <w:uiPriority w:val="99"/>
    <w:unhideWhenUsed/>
    <w:rsid w:val="0084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60F"/>
  </w:style>
  <w:style w:type="paragraph" w:styleId="Tekstdymka">
    <w:name w:val="Balloon Text"/>
    <w:basedOn w:val="Normalny"/>
    <w:link w:val="TekstdymkaZnak"/>
    <w:uiPriority w:val="99"/>
    <w:semiHidden/>
    <w:unhideWhenUsed/>
    <w:rsid w:val="006B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7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7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7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7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7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7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7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7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7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7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7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7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76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76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76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76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76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76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7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7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7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7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7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76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76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76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7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76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760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760F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476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4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760F"/>
  </w:style>
  <w:style w:type="paragraph" w:styleId="Stopka">
    <w:name w:val="footer"/>
    <w:basedOn w:val="Normalny"/>
    <w:link w:val="StopkaZnak"/>
    <w:uiPriority w:val="99"/>
    <w:unhideWhenUsed/>
    <w:rsid w:val="008476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760F"/>
  </w:style>
  <w:style w:type="paragraph" w:styleId="Tekstdymka">
    <w:name w:val="Balloon Text"/>
    <w:basedOn w:val="Normalny"/>
    <w:link w:val="TekstdymkaZnak"/>
    <w:uiPriority w:val="99"/>
    <w:semiHidden/>
    <w:unhideWhenUsed/>
    <w:rsid w:val="006B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a@sp353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arszawa-latozima.pzo.edu.pl/somer/instructions.action?historyItem.level=0&amp;historyItem.title=Instrukcje%2C+pliki+do+pobrania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arszawa-latozima.pzo.edu.pl/somer/instructions.action?historyItem.level=0&amp;historyItem.title=Instrukcje%2C+pliki+do+pobrani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zkola@sp353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zkola@sp353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FCD5FE86</Template>
  <TotalTime>1</TotalTime>
  <Pages>2</Pages>
  <Words>776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Drabarek</dc:creator>
  <cp:lastModifiedBy>asieminska</cp:lastModifiedBy>
  <cp:revision>2</cp:revision>
  <dcterms:created xsi:type="dcterms:W3CDTF">2026-06-16T10:55:00Z</dcterms:created>
  <dcterms:modified xsi:type="dcterms:W3CDTF">2026-06-16T10:55:00Z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68e8dbfa-0c17-416b-b59c-ecbbfc8201f8</vt:lpwstr>
  </property>
</Properties>
</file>