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A01A0" w14:textId="05EA52A7" w:rsidR="00050137" w:rsidRDefault="00050137" w:rsidP="00050137">
      <w:pPr>
        <w:tabs>
          <w:tab w:val="left" w:pos="442"/>
        </w:tabs>
        <w:spacing w:after="0" w:line="100" w:lineRule="atLeast"/>
        <w:jc w:val="center"/>
        <w:rPr>
          <w:b/>
          <w:bCs/>
          <w:sz w:val="24"/>
          <w:szCs w:val="24"/>
        </w:rPr>
      </w:pPr>
      <w:bookmarkStart w:id="0" w:name="_Hlk141955168"/>
      <w:bookmarkStart w:id="1" w:name="_GoBack"/>
      <w:bookmarkEnd w:id="1"/>
      <w:r>
        <w:rPr>
          <w:b/>
          <w:bCs/>
          <w:sz w:val="24"/>
          <w:szCs w:val="24"/>
        </w:rPr>
        <w:t>Program akcji Lato w Mieście 2026</w:t>
      </w:r>
    </w:p>
    <w:p w14:paraId="450D486B" w14:textId="77777777" w:rsidR="00050137" w:rsidRDefault="00050137" w:rsidP="00050137">
      <w:pPr>
        <w:tabs>
          <w:tab w:val="left" w:pos="442"/>
        </w:tabs>
        <w:spacing w:after="0" w:line="100" w:lineRule="atLeast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Feryjnej Placówki Edukacyjnej SP 353</w:t>
      </w:r>
    </w:p>
    <w:p w14:paraId="299FFCED" w14:textId="4794BFB9" w:rsidR="00050137" w:rsidRDefault="00050137" w:rsidP="00050137">
      <w:pPr>
        <w:tabs>
          <w:tab w:val="left" w:pos="442"/>
        </w:tabs>
        <w:spacing w:after="0" w:line="1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29 czerwca – 17 lipca 2026 r.</w:t>
      </w:r>
    </w:p>
    <w:p w14:paraId="79B6D195" w14:textId="77777777" w:rsidR="00050137" w:rsidRDefault="00050137" w:rsidP="00050137">
      <w:pPr>
        <w:tabs>
          <w:tab w:val="left" w:pos="442"/>
        </w:tabs>
        <w:spacing w:after="0" w:line="100" w:lineRule="atLeast"/>
        <w:jc w:val="center"/>
        <w:rPr>
          <w:sz w:val="24"/>
          <w:szCs w:val="24"/>
        </w:rPr>
      </w:pPr>
    </w:p>
    <w:p w14:paraId="759337E3" w14:textId="77777777" w:rsidR="00050137" w:rsidRDefault="00050137" w:rsidP="00050137">
      <w:pPr>
        <w:tabs>
          <w:tab w:val="left" w:pos="442"/>
        </w:tabs>
        <w:spacing w:after="0" w:line="100" w:lineRule="atLeast"/>
        <w:jc w:val="center"/>
        <w:rPr>
          <w:sz w:val="24"/>
          <w:szCs w:val="24"/>
        </w:rPr>
      </w:pPr>
    </w:p>
    <w:p w14:paraId="2BD3FBEC" w14:textId="5D4BA9D9" w:rsidR="00050137" w:rsidRPr="00450C65" w:rsidRDefault="00AD2DCE" w:rsidP="00050137">
      <w:pPr>
        <w:tabs>
          <w:tab w:val="left" w:pos="442"/>
        </w:tabs>
        <w:spacing w:after="0" w:line="100" w:lineRule="atLeast"/>
        <w:rPr>
          <w:iCs/>
          <w:sz w:val="24"/>
          <w:szCs w:val="24"/>
          <w:u w:val="single"/>
        </w:rPr>
      </w:pPr>
      <w:r>
        <w:rPr>
          <w:b/>
          <w:iCs/>
          <w:sz w:val="24"/>
          <w:szCs w:val="24"/>
          <w:u w:val="single"/>
        </w:rPr>
        <w:t xml:space="preserve">29 czerwca </w:t>
      </w:r>
      <w:r w:rsidR="00050137" w:rsidRPr="00450C65">
        <w:rPr>
          <w:b/>
          <w:iCs/>
          <w:sz w:val="24"/>
          <w:szCs w:val="24"/>
          <w:u w:val="single"/>
        </w:rPr>
        <w:t xml:space="preserve">poniedziałek – </w:t>
      </w:r>
      <w:r w:rsidR="00050137" w:rsidRPr="00450C65">
        <w:rPr>
          <w:b/>
          <w:i/>
          <w:sz w:val="24"/>
          <w:szCs w:val="24"/>
          <w:u w:val="single"/>
        </w:rPr>
        <w:t xml:space="preserve">Dzień </w:t>
      </w:r>
      <w:r w:rsidR="00050137">
        <w:rPr>
          <w:b/>
          <w:i/>
          <w:sz w:val="24"/>
          <w:szCs w:val="24"/>
          <w:u w:val="single"/>
        </w:rPr>
        <w:t>sportu</w:t>
      </w:r>
    </w:p>
    <w:p w14:paraId="7E745B55" w14:textId="77777777" w:rsidR="00050137" w:rsidRDefault="00050137" w:rsidP="00050137">
      <w:pPr>
        <w:spacing w:after="0" w:line="100" w:lineRule="atLeast"/>
        <w:rPr>
          <w:sz w:val="24"/>
          <w:szCs w:val="24"/>
        </w:rPr>
      </w:pPr>
      <w:bookmarkStart w:id="2" w:name="_Hlk168478475"/>
      <w:r>
        <w:rPr>
          <w:sz w:val="24"/>
          <w:szCs w:val="24"/>
        </w:rPr>
        <w:t>7.30 – 8.30 Schodzenie się  dzieci do FPE</w:t>
      </w:r>
    </w:p>
    <w:p w14:paraId="50E0BA79" w14:textId="77777777" w:rsidR="00050137" w:rsidRDefault="00050137" w:rsidP="000501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8.30 – 9.00 Śniadanie</w:t>
      </w:r>
    </w:p>
    <w:p w14:paraId="585E91B1" w14:textId="7F3BF890" w:rsidR="00050137" w:rsidRDefault="00050137" w:rsidP="00050137">
      <w:pPr>
        <w:spacing w:after="0" w:line="100" w:lineRule="atLeast"/>
        <w:rPr>
          <w:sz w:val="24"/>
          <w:szCs w:val="24"/>
        </w:rPr>
      </w:pPr>
      <w:bookmarkStart w:id="3" w:name="_Hlk198114583"/>
      <w:r>
        <w:rPr>
          <w:sz w:val="24"/>
          <w:szCs w:val="24"/>
        </w:rPr>
        <w:t>9.00 – 12.30 Zajęcia w grupach (plastyczne, wyjścia poza FPE, gry planszowe, Kino Letnie)</w:t>
      </w:r>
    </w:p>
    <w:p w14:paraId="49CB18AC" w14:textId="5851447B" w:rsidR="00061D8E" w:rsidRPr="00061D8E" w:rsidRDefault="00061D8E" w:rsidP="00050137">
      <w:pPr>
        <w:spacing w:after="0" w:line="100" w:lineRule="atLeast"/>
        <w:rPr>
          <w:b/>
          <w:bCs/>
          <w:i/>
          <w:iCs/>
          <w:sz w:val="24"/>
          <w:szCs w:val="24"/>
        </w:rPr>
      </w:pPr>
      <w:r w:rsidRPr="00061D8E">
        <w:rPr>
          <w:b/>
          <w:bCs/>
          <w:i/>
          <w:iCs/>
          <w:sz w:val="24"/>
          <w:szCs w:val="24"/>
        </w:rPr>
        <w:t>„Być jak Robin Hood” –</w:t>
      </w:r>
      <w:r w:rsidR="004668D4" w:rsidRPr="00061D8E">
        <w:rPr>
          <w:b/>
          <w:bCs/>
          <w:i/>
          <w:iCs/>
          <w:sz w:val="24"/>
          <w:szCs w:val="24"/>
        </w:rPr>
        <w:t xml:space="preserve"> nauka strzelania z łuku</w:t>
      </w:r>
      <w:r w:rsidR="004668D4">
        <w:rPr>
          <w:b/>
          <w:bCs/>
          <w:i/>
          <w:iCs/>
          <w:sz w:val="24"/>
          <w:szCs w:val="24"/>
        </w:rPr>
        <w:t>,</w:t>
      </w:r>
      <w:r w:rsidRPr="00061D8E">
        <w:rPr>
          <w:b/>
          <w:bCs/>
          <w:i/>
          <w:iCs/>
          <w:sz w:val="24"/>
          <w:szCs w:val="24"/>
        </w:rPr>
        <w:t xml:space="preserve"> gr. I, II, III, IV - zajęcia sportowe w FPE (zajęcia prowadzone przez instruktorów łucznictwa)</w:t>
      </w:r>
    </w:p>
    <w:bookmarkEnd w:id="3"/>
    <w:p w14:paraId="3F08160F" w14:textId="77777777" w:rsidR="00050137" w:rsidRDefault="00050137" w:rsidP="000501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12.30 – 13.00 Obiad</w:t>
      </w:r>
    </w:p>
    <w:p w14:paraId="3443005C" w14:textId="77777777" w:rsidR="00050137" w:rsidRDefault="00050137" w:rsidP="000501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13.00 – 13.30 Odpoczynek po obiedzie, zajęcia relaksacyjne, głośne czytanie literatury dziecięcej</w:t>
      </w:r>
    </w:p>
    <w:p w14:paraId="0971AB22" w14:textId="77777777" w:rsidR="00050137" w:rsidRDefault="00050137" w:rsidP="000501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13.30 – 16.00 Zajęcia zespołowe, gry planszowe, zabawy konstrukcyjne, zajęcia komputerowe, Kino Letnie</w:t>
      </w:r>
    </w:p>
    <w:p w14:paraId="68BEE56E" w14:textId="77777777" w:rsidR="00050137" w:rsidRDefault="00050137" w:rsidP="000501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16.00 – 17.00 Porządkowanie sal, gry planszowe i zabawy zgodne z wyborem własnym dzieci, rozchodzenie się dzieci do domów</w:t>
      </w:r>
    </w:p>
    <w:bookmarkEnd w:id="2"/>
    <w:p w14:paraId="7E74A1FF" w14:textId="77777777" w:rsidR="00050137" w:rsidRDefault="00050137" w:rsidP="00050137">
      <w:pPr>
        <w:spacing w:after="0" w:line="100" w:lineRule="atLeast"/>
        <w:rPr>
          <w:sz w:val="24"/>
          <w:szCs w:val="24"/>
        </w:rPr>
      </w:pPr>
    </w:p>
    <w:p w14:paraId="5B77A933" w14:textId="13DC0C93" w:rsidR="00050137" w:rsidRPr="00450C65" w:rsidRDefault="00AD2DCE" w:rsidP="00050137">
      <w:pPr>
        <w:spacing w:after="0" w:line="100" w:lineRule="atLeast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30 czerwca w</w:t>
      </w:r>
      <w:r w:rsidR="00050137" w:rsidRPr="00450C65">
        <w:rPr>
          <w:b/>
          <w:sz w:val="24"/>
          <w:szCs w:val="24"/>
          <w:u w:val="single"/>
        </w:rPr>
        <w:t xml:space="preserve">torek - </w:t>
      </w:r>
      <w:r w:rsidR="00050137" w:rsidRPr="00450C65">
        <w:rPr>
          <w:b/>
          <w:i/>
          <w:sz w:val="24"/>
          <w:szCs w:val="24"/>
          <w:u w:val="single"/>
        </w:rPr>
        <w:t>Dzień gier</w:t>
      </w:r>
    </w:p>
    <w:p w14:paraId="18A2E338" w14:textId="77777777" w:rsidR="00050137" w:rsidRDefault="00050137" w:rsidP="00050137">
      <w:pPr>
        <w:spacing w:after="0" w:line="100" w:lineRule="atLeast"/>
        <w:rPr>
          <w:sz w:val="24"/>
          <w:szCs w:val="24"/>
        </w:rPr>
      </w:pPr>
      <w:bookmarkStart w:id="4" w:name="_Hlk168478528"/>
      <w:r>
        <w:rPr>
          <w:sz w:val="24"/>
          <w:szCs w:val="24"/>
        </w:rPr>
        <w:t>7.30 – 8.30 Schodzenie się dzieci do FPE</w:t>
      </w:r>
    </w:p>
    <w:p w14:paraId="3BF39F14" w14:textId="77777777" w:rsidR="00050137" w:rsidRDefault="00050137" w:rsidP="000501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8.30 – 9.00 Śniadanie</w:t>
      </w:r>
    </w:p>
    <w:p w14:paraId="6A37287A" w14:textId="5E743213" w:rsidR="00061D8E" w:rsidRDefault="00061D8E" w:rsidP="00061D8E">
      <w:pPr>
        <w:spacing w:after="0" w:line="100" w:lineRule="atLeast"/>
        <w:rPr>
          <w:b/>
          <w:bCs/>
          <w:sz w:val="24"/>
          <w:szCs w:val="24"/>
        </w:rPr>
      </w:pPr>
      <w:bookmarkStart w:id="5" w:name="_Hlk168319288"/>
      <w:r w:rsidRPr="00450C65">
        <w:rPr>
          <w:sz w:val="24"/>
          <w:szCs w:val="24"/>
        </w:rPr>
        <w:t>9.00 – 12.30 Zajęcia w grupach (plastyczne, sportowe, wyjścia poza FPE, gry planszowe, Kino Letnie)</w:t>
      </w:r>
      <w:r>
        <w:rPr>
          <w:sz w:val="24"/>
          <w:szCs w:val="24"/>
        </w:rPr>
        <w:t>:</w:t>
      </w:r>
    </w:p>
    <w:p w14:paraId="46210F62" w14:textId="087BE803" w:rsidR="00061D8E" w:rsidRPr="00061D8E" w:rsidRDefault="00061D8E" w:rsidP="00061D8E">
      <w:pPr>
        <w:spacing w:after="0" w:line="100" w:lineRule="atLeast"/>
        <w:rPr>
          <w:b/>
          <w:bCs/>
          <w:i/>
          <w:iCs/>
          <w:sz w:val="24"/>
          <w:szCs w:val="24"/>
        </w:rPr>
      </w:pPr>
      <w:r w:rsidRPr="00061D8E">
        <w:rPr>
          <w:b/>
          <w:bCs/>
          <w:i/>
          <w:iCs/>
          <w:sz w:val="24"/>
          <w:szCs w:val="24"/>
        </w:rPr>
        <w:t>gr. I, gr. II – basen Wesolandia (wyjście ok. 9.30, powrót ok. 13.00) Proszę wyposażyć dzieci w odpowiednie ubranie i przybory basenowe</w:t>
      </w:r>
    </w:p>
    <w:bookmarkEnd w:id="5"/>
    <w:p w14:paraId="371BDFB6" w14:textId="7EE5000E" w:rsidR="00061D8E" w:rsidRPr="00061D8E" w:rsidRDefault="00061D8E" w:rsidP="00050137">
      <w:pPr>
        <w:spacing w:after="0" w:line="100" w:lineRule="atLeast"/>
        <w:rPr>
          <w:b/>
          <w:bCs/>
          <w:i/>
          <w:iCs/>
          <w:sz w:val="24"/>
          <w:szCs w:val="24"/>
        </w:rPr>
      </w:pPr>
      <w:r w:rsidRPr="00061D8E">
        <w:rPr>
          <w:b/>
          <w:bCs/>
          <w:i/>
          <w:iCs/>
          <w:sz w:val="24"/>
          <w:szCs w:val="24"/>
        </w:rPr>
        <w:t>gr. III, gr. IV – zajęcia sportowe w FPE</w:t>
      </w:r>
    </w:p>
    <w:p w14:paraId="5ADE7C07" w14:textId="3EB3290D" w:rsidR="00050137" w:rsidRPr="00061D8E" w:rsidRDefault="00050137" w:rsidP="00050137">
      <w:pPr>
        <w:spacing w:after="0" w:line="100" w:lineRule="atLeast"/>
        <w:rPr>
          <w:i/>
          <w:iCs/>
          <w:sz w:val="24"/>
          <w:szCs w:val="24"/>
        </w:rPr>
      </w:pPr>
      <w:r>
        <w:rPr>
          <w:sz w:val="24"/>
          <w:szCs w:val="24"/>
        </w:rPr>
        <w:t>12.30 – 13.</w:t>
      </w:r>
      <w:r w:rsidR="00061D8E">
        <w:rPr>
          <w:sz w:val="24"/>
          <w:szCs w:val="24"/>
        </w:rPr>
        <w:t>3</w:t>
      </w:r>
      <w:r>
        <w:rPr>
          <w:sz w:val="24"/>
          <w:szCs w:val="24"/>
        </w:rPr>
        <w:t>0 Obiad</w:t>
      </w:r>
    </w:p>
    <w:p w14:paraId="244911B4" w14:textId="77777777" w:rsidR="00050137" w:rsidRDefault="00050137" w:rsidP="000501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13.00 – 13.30 Odpoczynek po obiedzie, zajęcia relaksacyjne, głośne czytanie literatury dziecięcej</w:t>
      </w:r>
    </w:p>
    <w:p w14:paraId="2238F538" w14:textId="77777777" w:rsidR="00050137" w:rsidRDefault="00050137" w:rsidP="000501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13.30 – 16.00 Zajęcia zespołowe integracyjne, plastyczne, sportowe, gry planszowe, zabawy konstrukcyjne, zajęcia komputerowe, Kino Letnie</w:t>
      </w:r>
    </w:p>
    <w:p w14:paraId="7E241C1D" w14:textId="77777777" w:rsidR="00050137" w:rsidRDefault="00050137" w:rsidP="000501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16.00 – 17.00 Porządkowanie sal, gry planszowe i zabawy zgodne z wyborem własnym dzieci, rozchodzenie się dzieci do domów</w:t>
      </w:r>
    </w:p>
    <w:bookmarkEnd w:id="4"/>
    <w:p w14:paraId="4A577C45" w14:textId="77777777" w:rsidR="00050137" w:rsidRDefault="00050137" w:rsidP="00050137">
      <w:pPr>
        <w:spacing w:after="0" w:line="100" w:lineRule="atLeast"/>
        <w:rPr>
          <w:sz w:val="24"/>
          <w:szCs w:val="24"/>
        </w:rPr>
      </w:pPr>
    </w:p>
    <w:p w14:paraId="19474719" w14:textId="3D3D1901" w:rsidR="00050137" w:rsidRPr="00450C65" w:rsidRDefault="00AD2DCE" w:rsidP="00050137">
      <w:pPr>
        <w:spacing w:after="0" w:line="100" w:lineRule="atLeast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1 lipca </w:t>
      </w:r>
      <w:r w:rsidR="00050137" w:rsidRPr="00450C65">
        <w:rPr>
          <w:b/>
          <w:sz w:val="24"/>
          <w:szCs w:val="24"/>
          <w:u w:val="single"/>
        </w:rPr>
        <w:t xml:space="preserve">środa  - </w:t>
      </w:r>
      <w:r w:rsidR="00050137" w:rsidRPr="00450C65">
        <w:rPr>
          <w:b/>
          <w:i/>
          <w:iCs/>
          <w:sz w:val="24"/>
          <w:szCs w:val="24"/>
          <w:u w:val="single"/>
        </w:rPr>
        <w:t>Dzień plastyki</w:t>
      </w:r>
    </w:p>
    <w:p w14:paraId="5E7F505D" w14:textId="77777777" w:rsidR="00050137" w:rsidRDefault="00050137" w:rsidP="000501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7.30 – 8.30 Schodzenie się dzieci do FPE</w:t>
      </w:r>
    </w:p>
    <w:p w14:paraId="553AE829" w14:textId="77777777" w:rsidR="00050137" w:rsidRDefault="00050137" w:rsidP="000501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8.30 – 9.00 Śniadanie</w:t>
      </w:r>
    </w:p>
    <w:p w14:paraId="4FE947B5" w14:textId="77777777" w:rsidR="00050137" w:rsidRDefault="00050137" w:rsidP="000501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9.00 – 12.30 Zajęcia w grupach (plastyczne, zajęcia sportowe, gry i zabawy integracyjne, gry planszowe, zajęcia komputerowe)</w:t>
      </w:r>
    </w:p>
    <w:p w14:paraId="353E65BE" w14:textId="77777777" w:rsidR="00061D8E" w:rsidRPr="00061D8E" w:rsidRDefault="00061D8E" w:rsidP="00061D8E">
      <w:pPr>
        <w:spacing w:after="0" w:line="100" w:lineRule="atLeast"/>
        <w:rPr>
          <w:b/>
          <w:bCs/>
          <w:i/>
          <w:iCs/>
          <w:sz w:val="24"/>
          <w:szCs w:val="24"/>
        </w:rPr>
      </w:pPr>
      <w:r w:rsidRPr="00061D8E">
        <w:rPr>
          <w:b/>
          <w:bCs/>
          <w:i/>
          <w:iCs/>
          <w:sz w:val="24"/>
          <w:szCs w:val="24"/>
        </w:rPr>
        <w:t>gr. I, gr. I</w:t>
      </w:r>
      <w:r>
        <w:rPr>
          <w:b/>
          <w:bCs/>
          <w:i/>
          <w:iCs/>
          <w:sz w:val="24"/>
          <w:szCs w:val="24"/>
        </w:rPr>
        <w:t>I</w:t>
      </w:r>
      <w:r w:rsidRPr="00061D8E">
        <w:rPr>
          <w:b/>
          <w:bCs/>
          <w:i/>
          <w:iCs/>
          <w:sz w:val="24"/>
          <w:szCs w:val="24"/>
        </w:rPr>
        <w:t xml:space="preserve"> – zajęcia sportowe w FPE</w:t>
      </w:r>
    </w:p>
    <w:p w14:paraId="0A56079C" w14:textId="259597EA" w:rsidR="00061D8E" w:rsidRPr="00061D8E" w:rsidRDefault="00061D8E" w:rsidP="00061D8E">
      <w:pPr>
        <w:spacing w:after="0" w:line="100" w:lineRule="atLeast"/>
        <w:rPr>
          <w:b/>
          <w:bCs/>
          <w:i/>
          <w:iCs/>
          <w:sz w:val="24"/>
          <w:szCs w:val="24"/>
        </w:rPr>
      </w:pPr>
      <w:r w:rsidRPr="00061D8E">
        <w:rPr>
          <w:b/>
          <w:bCs/>
          <w:i/>
          <w:iCs/>
          <w:sz w:val="24"/>
          <w:szCs w:val="24"/>
        </w:rPr>
        <w:t xml:space="preserve">gr. </w:t>
      </w:r>
      <w:r>
        <w:rPr>
          <w:b/>
          <w:bCs/>
          <w:i/>
          <w:iCs/>
          <w:sz w:val="24"/>
          <w:szCs w:val="24"/>
        </w:rPr>
        <w:t>II</w:t>
      </w:r>
      <w:r w:rsidRPr="00061D8E">
        <w:rPr>
          <w:b/>
          <w:bCs/>
          <w:i/>
          <w:iCs/>
          <w:sz w:val="24"/>
          <w:szCs w:val="24"/>
        </w:rPr>
        <w:t>I, gr. I</w:t>
      </w:r>
      <w:r>
        <w:rPr>
          <w:b/>
          <w:bCs/>
          <w:i/>
          <w:iCs/>
          <w:sz w:val="24"/>
          <w:szCs w:val="24"/>
        </w:rPr>
        <w:t>V</w:t>
      </w:r>
      <w:r w:rsidRPr="00061D8E">
        <w:rPr>
          <w:b/>
          <w:bCs/>
          <w:i/>
          <w:iCs/>
          <w:sz w:val="24"/>
          <w:szCs w:val="24"/>
        </w:rPr>
        <w:t xml:space="preserve"> – basen Wesolandia (wyjście ok. 9.30, powrót ok. 13.00) Proszę wyposażyć dzieci w odpowiednie ubranie i przybory basenowe</w:t>
      </w:r>
    </w:p>
    <w:p w14:paraId="4370CA4A" w14:textId="519DECFA" w:rsidR="00050137" w:rsidRDefault="00050137" w:rsidP="000501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12.30 – 13.</w:t>
      </w:r>
      <w:r w:rsidR="00061D8E">
        <w:rPr>
          <w:sz w:val="24"/>
          <w:szCs w:val="24"/>
        </w:rPr>
        <w:t>3</w:t>
      </w:r>
      <w:r>
        <w:rPr>
          <w:sz w:val="24"/>
          <w:szCs w:val="24"/>
        </w:rPr>
        <w:t>0 Obiad</w:t>
      </w:r>
    </w:p>
    <w:p w14:paraId="590D4310" w14:textId="77777777" w:rsidR="00050137" w:rsidRDefault="00050137" w:rsidP="000501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lastRenderedPageBreak/>
        <w:t>13.00 – 13.30 Odpoczynek po obiedzie, zajęcia relaksacyjne, głośne czytanie literatury dziecięcej</w:t>
      </w:r>
    </w:p>
    <w:p w14:paraId="6CD28FE8" w14:textId="77777777" w:rsidR="00050137" w:rsidRDefault="00050137" w:rsidP="000501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13.30 – 16.00 Zajęcia zespołowe integracyjne, plastyczne, sportowe, gry planszowe, zabawy konstrukcyjne, zajęcia komputerowe, Kino Letnie</w:t>
      </w:r>
    </w:p>
    <w:p w14:paraId="64E7A1FA" w14:textId="77777777" w:rsidR="00050137" w:rsidRDefault="00050137" w:rsidP="000501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16.00 – 17.00 Porządkowanie sal, gry i zabawy zgodne z wyborem własnym dzieci,  rozchodzenie się dzieci do domów</w:t>
      </w:r>
    </w:p>
    <w:p w14:paraId="253DE6D6" w14:textId="77777777" w:rsidR="00050137" w:rsidRDefault="00050137" w:rsidP="00050137">
      <w:pPr>
        <w:spacing w:after="0" w:line="100" w:lineRule="atLeast"/>
        <w:rPr>
          <w:sz w:val="24"/>
          <w:szCs w:val="24"/>
        </w:rPr>
      </w:pPr>
    </w:p>
    <w:p w14:paraId="2EB2C6D4" w14:textId="642D86AC" w:rsidR="00050137" w:rsidRPr="00450C65" w:rsidRDefault="00AD2DCE" w:rsidP="00050137">
      <w:pPr>
        <w:spacing w:after="0" w:line="100" w:lineRule="atLeast"/>
        <w:rPr>
          <w:i/>
          <w:iCs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2 lipca </w:t>
      </w:r>
      <w:r w:rsidR="00050137" w:rsidRPr="00450C65">
        <w:rPr>
          <w:b/>
          <w:sz w:val="24"/>
          <w:szCs w:val="24"/>
          <w:u w:val="single"/>
        </w:rPr>
        <w:t>czwartek</w:t>
      </w:r>
      <w:r w:rsidR="00050137" w:rsidRPr="00450C65">
        <w:rPr>
          <w:b/>
          <w:i/>
          <w:iCs/>
          <w:sz w:val="24"/>
          <w:szCs w:val="24"/>
          <w:u w:val="single"/>
        </w:rPr>
        <w:t xml:space="preserve"> - Dzień kina i teatru</w:t>
      </w:r>
    </w:p>
    <w:p w14:paraId="1B828C08" w14:textId="77777777" w:rsidR="00050137" w:rsidRDefault="00050137" w:rsidP="000501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7.30 – 8.30 Schodzenie się dzieci do FPE</w:t>
      </w:r>
    </w:p>
    <w:p w14:paraId="7A42E0A6" w14:textId="77777777" w:rsidR="00050137" w:rsidRDefault="00050137" w:rsidP="000501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8.30 – 9.00 Śniadanie</w:t>
      </w:r>
    </w:p>
    <w:p w14:paraId="72B14706" w14:textId="77777777" w:rsidR="00050137" w:rsidRDefault="00050137" w:rsidP="000501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9.00 – 12.30 zajęcia w grupach (głośne czytanie literatury dziecięcej, słuchanie audiobooków, zajęcia sportowe, plastyczne, gry i zabawy integracyjne, wyjścia poza FPE, gry planszowe, zajęcia komputerowe)</w:t>
      </w:r>
    </w:p>
    <w:p w14:paraId="15C00AA4" w14:textId="125AC7FD" w:rsidR="00061D8E" w:rsidRPr="00061D8E" w:rsidRDefault="00061D8E" w:rsidP="00050137">
      <w:pPr>
        <w:spacing w:after="0" w:line="100" w:lineRule="atLeast"/>
        <w:rPr>
          <w:b/>
          <w:bCs/>
          <w:i/>
          <w:iCs/>
          <w:sz w:val="24"/>
          <w:szCs w:val="24"/>
        </w:rPr>
      </w:pPr>
      <w:r w:rsidRPr="00061D8E">
        <w:rPr>
          <w:b/>
          <w:bCs/>
          <w:i/>
          <w:iCs/>
          <w:sz w:val="24"/>
          <w:szCs w:val="24"/>
        </w:rPr>
        <w:t>Warsztaty artystyczne w FPE Suminagashi: Malowanie na Wodzie</w:t>
      </w:r>
      <w:r>
        <w:rPr>
          <w:b/>
          <w:bCs/>
          <w:i/>
          <w:iCs/>
          <w:sz w:val="24"/>
          <w:szCs w:val="24"/>
        </w:rPr>
        <w:t xml:space="preserve"> – gr. I, II,III, IV.</w:t>
      </w:r>
    </w:p>
    <w:p w14:paraId="15FEA1CD" w14:textId="77777777" w:rsidR="00050137" w:rsidRDefault="00050137" w:rsidP="000501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12.30 – 13.00  Obiad</w:t>
      </w:r>
    </w:p>
    <w:p w14:paraId="6491E93F" w14:textId="77777777" w:rsidR="00050137" w:rsidRDefault="00050137" w:rsidP="000501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13.00 – 13.30 Odpoczynek po obiedzie, zajęcia relaksacyjne, głośne czytanie literatury dziecięcej</w:t>
      </w:r>
    </w:p>
    <w:p w14:paraId="4CAE036E" w14:textId="77777777" w:rsidR="00050137" w:rsidRDefault="00050137" w:rsidP="000501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13.30 – 16.00 Zajęcia zespołowe integracyjne, plastyczne, sportowe, gry planszowe, zabawy konstrukcyjne, zajęcia komputerowe, Kino Letnie</w:t>
      </w:r>
    </w:p>
    <w:p w14:paraId="4AC6823B" w14:textId="77777777" w:rsidR="00050137" w:rsidRDefault="00050137" w:rsidP="000501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16.00 – 17.00 Porządkowanie sal, gry i zabawy zgodne z wyborem własnym dzieci, rozchodzenie się do domów</w:t>
      </w:r>
    </w:p>
    <w:p w14:paraId="3C7EE128" w14:textId="77777777" w:rsidR="00050137" w:rsidRDefault="00050137" w:rsidP="00050137">
      <w:pPr>
        <w:spacing w:after="0" w:line="100" w:lineRule="atLeast"/>
        <w:rPr>
          <w:sz w:val="24"/>
          <w:szCs w:val="24"/>
        </w:rPr>
      </w:pPr>
    </w:p>
    <w:p w14:paraId="6A909F8F" w14:textId="1A6D13CD" w:rsidR="00050137" w:rsidRPr="006D1399" w:rsidRDefault="00AD2DCE" w:rsidP="00050137">
      <w:pPr>
        <w:spacing w:after="0" w:line="100" w:lineRule="atLeast"/>
        <w:rPr>
          <w:i/>
          <w:iCs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 lipca p</w:t>
      </w:r>
      <w:r w:rsidR="00050137" w:rsidRPr="006D1399">
        <w:rPr>
          <w:b/>
          <w:sz w:val="24"/>
          <w:szCs w:val="24"/>
          <w:u w:val="single"/>
        </w:rPr>
        <w:t>iątek</w:t>
      </w:r>
      <w:r w:rsidR="00050137" w:rsidRPr="006D1399">
        <w:rPr>
          <w:b/>
          <w:i/>
          <w:iCs/>
          <w:sz w:val="24"/>
          <w:szCs w:val="24"/>
          <w:u w:val="single"/>
        </w:rPr>
        <w:t xml:space="preserve"> - Dzień ciekawych książek</w:t>
      </w:r>
    </w:p>
    <w:p w14:paraId="49461D98" w14:textId="77777777" w:rsidR="00050137" w:rsidRDefault="00050137" w:rsidP="000501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7.30 – 8.30 Schodzenie się dzieci do FPE</w:t>
      </w:r>
    </w:p>
    <w:p w14:paraId="21EA3899" w14:textId="77777777" w:rsidR="00050137" w:rsidRDefault="00050137" w:rsidP="000501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8.30 – 9.00 Śniadanie</w:t>
      </w:r>
    </w:p>
    <w:p w14:paraId="3189FA08" w14:textId="07D42504" w:rsidR="00050137" w:rsidRPr="004A36B9" w:rsidRDefault="00050137" w:rsidP="00050137">
      <w:pPr>
        <w:spacing w:after="0" w:line="100" w:lineRule="atLeast"/>
        <w:rPr>
          <w:b/>
          <w:bCs/>
          <w:i/>
          <w:iCs/>
          <w:sz w:val="24"/>
          <w:szCs w:val="24"/>
        </w:rPr>
      </w:pPr>
      <w:r w:rsidRPr="004A36B9">
        <w:rPr>
          <w:b/>
          <w:bCs/>
          <w:i/>
          <w:iCs/>
          <w:sz w:val="24"/>
          <w:szCs w:val="24"/>
        </w:rPr>
        <w:t>9.00 – 12.30</w:t>
      </w:r>
      <w:r w:rsidR="00061D8E" w:rsidRPr="004A36B9">
        <w:rPr>
          <w:b/>
          <w:bCs/>
          <w:i/>
          <w:iCs/>
          <w:sz w:val="24"/>
          <w:szCs w:val="24"/>
        </w:rPr>
        <w:t xml:space="preserve"> wycieczka do warszawskiego ZOO </w:t>
      </w:r>
      <w:r w:rsidR="004A36B9">
        <w:rPr>
          <w:b/>
          <w:bCs/>
          <w:i/>
          <w:iCs/>
          <w:sz w:val="24"/>
          <w:szCs w:val="24"/>
        </w:rPr>
        <w:t xml:space="preserve">gr. I, II, III, IV </w:t>
      </w:r>
      <w:r w:rsidR="00061D8E" w:rsidRPr="004A36B9">
        <w:rPr>
          <w:b/>
          <w:bCs/>
          <w:i/>
          <w:iCs/>
          <w:sz w:val="24"/>
          <w:szCs w:val="24"/>
        </w:rPr>
        <w:t xml:space="preserve">(wyjazd ok. godz. 9.15, powrót ok. godz. </w:t>
      </w:r>
      <w:r w:rsidR="004A36B9" w:rsidRPr="004A36B9">
        <w:rPr>
          <w:b/>
          <w:bCs/>
          <w:i/>
          <w:iCs/>
          <w:sz w:val="24"/>
          <w:szCs w:val="24"/>
        </w:rPr>
        <w:t>13.00) Proszę wyposażyć dziecko w odpowiedni strój, bidon z napojem, przekąski)</w:t>
      </w:r>
    </w:p>
    <w:p w14:paraId="1549E471" w14:textId="1FA91AAB" w:rsidR="00050137" w:rsidRDefault="00050137" w:rsidP="000501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13.00</w:t>
      </w:r>
      <w:r w:rsidR="004A36B9">
        <w:rPr>
          <w:sz w:val="24"/>
          <w:szCs w:val="24"/>
        </w:rPr>
        <w:t xml:space="preserve"> – 13.30</w:t>
      </w:r>
      <w:r>
        <w:rPr>
          <w:sz w:val="24"/>
          <w:szCs w:val="24"/>
        </w:rPr>
        <w:t xml:space="preserve"> Obiad</w:t>
      </w:r>
    </w:p>
    <w:p w14:paraId="4ECD8D3B" w14:textId="77777777" w:rsidR="00050137" w:rsidRDefault="00050137" w:rsidP="000501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13.00 – 13.30 Odpoczynek po obiedzie, zajęcia relaksacyjne, głośne czytanie literatury dziecięcej</w:t>
      </w:r>
    </w:p>
    <w:p w14:paraId="3EAFE388" w14:textId="77777777" w:rsidR="00050137" w:rsidRDefault="00050137" w:rsidP="000501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13.30 – 16.00 Zajęcia zespołowe integracyjne, plastyczne, sportowe, gry planszowe, zabawy konstrukcyjne, zajęcia komputerowe, Kino Letnie</w:t>
      </w:r>
    </w:p>
    <w:p w14:paraId="7CB89CBD" w14:textId="77777777" w:rsidR="00050137" w:rsidRDefault="00050137" w:rsidP="000501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16.00 – 17.00 Porządkowanie sal, gry i zabawy zgodne z wyborem własnym dzieci, rozchodzenie się do domów</w:t>
      </w:r>
    </w:p>
    <w:p w14:paraId="5161F1AD" w14:textId="77777777" w:rsidR="00050137" w:rsidRDefault="00050137" w:rsidP="00050137">
      <w:pPr>
        <w:spacing w:after="0" w:line="100" w:lineRule="atLeast"/>
        <w:rPr>
          <w:sz w:val="24"/>
          <w:szCs w:val="24"/>
        </w:rPr>
      </w:pPr>
    </w:p>
    <w:p w14:paraId="2F4B6729" w14:textId="77777777" w:rsidR="004668D4" w:rsidRDefault="004A36B9" w:rsidP="00050137">
      <w:pPr>
        <w:rPr>
          <w:b/>
          <w:bCs/>
          <w:i/>
          <w:iCs/>
          <w:color w:val="EE0000"/>
          <w:sz w:val="24"/>
          <w:szCs w:val="24"/>
        </w:rPr>
      </w:pPr>
      <w:bookmarkStart w:id="6" w:name="_Hlk168479292"/>
      <w:r w:rsidRPr="00AD2DCE">
        <w:rPr>
          <w:b/>
          <w:bCs/>
          <w:i/>
          <w:iCs/>
          <w:color w:val="EE0000"/>
          <w:sz w:val="24"/>
          <w:szCs w:val="24"/>
        </w:rPr>
        <w:t xml:space="preserve">Harmonogram wyjść poza FPE może ulec zmianie, o ewentualnej zmianie zostaniecie Państwo poinformowani na tablicy ogłoszeń i bezpośrednio przez wychowawców. </w:t>
      </w:r>
    </w:p>
    <w:p w14:paraId="3C6BE482" w14:textId="5D76BD5C" w:rsidR="00050137" w:rsidRPr="00AD2DCE" w:rsidRDefault="00050137" w:rsidP="00050137">
      <w:pPr>
        <w:rPr>
          <w:b/>
          <w:bCs/>
          <w:i/>
          <w:iCs/>
          <w:color w:val="EE0000"/>
          <w:sz w:val="24"/>
          <w:szCs w:val="24"/>
        </w:rPr>
      </w:pPr>
      <w:r w:rsidRPr="00AD2DCE">
        <w:rPr>
          <w:b/>
          <w:bCs/>
          <w:i/>
          <w:iCs/>
          <w:color w:val="EE0000"/>
          <w:sz w:val="24"/>
          <w:szCs w:val="24"/>
        </w:rPr>
        <w:t>Dla uczniów biorących udział w  warsztatach na terenie FPE oraz uczniów korzystających                  z wycieczek i wyjść poza FPE, pory posiłków dostosowane będą do godziny rozpoczęcia/zakończenia warsztatów/wycieczek o ile będzie taka konieczność.</w:t>
      </w:r>
    </w:p>
    <w:p w14:paraId="122A2420" w14:textId="13044E81" w:rsidR="00050137" w:rsidRPr="00AD2DCE" w:rsidRDefault="00050137" w:rsidP="00050137">
      <w:pPr>
        <w:rPr>
          <w:b/>
          <w:bCs/>
          <w:i/>
          <w:iCs/>
          <w:color w:val="EE0000"/>
          <w:sz w:val="24"/>
          <w:szCs w:val="24"/>
        </w:rPr>
      </w:pPr>
      <w:r w:rsidRPr="00AD2DCE">
        <w:rPr>
          <w:b/>
          <w:bCs/>
          <w:i/>
          <w:iCs/>
          <w:color w:val="EE0000"/>
          <w:sz w:val="24"/>
          <w:szCs w:val="24"/>
        </w:rPr>
        <w:t xml:space="preserve">Grupy poruszają się komunikacją miejską – wszystkie godziny wyjść i powrotów podane </w:t>
      </w:r>
      <w:r w:rsidR="004A36B9" w:rsidRPr="00AD2DCE">
        <w:rPr>
          <w:b/>
          <w:bCs/>
          <w:i/>
          <w:iCs/>
          <w:color w:val="EE0000"/>
          <w:sz w:val="24"/>
          <w:szCs w:val="24"/>
        </w:rPr>
        <w:t xml:space="preserve">są </w:t>
      </w:r>
      <w:r w:rsidRPr="00AD2DCE">
        <w:rPr>
          <w:b/>
          <w:bCs/>
          <w:i/>
          <w:iCs/>
          <w:color w:val="EE0000"/>
          <w:sz w:val="24"/>
          <w:szCs w:val="24"/>
        </w:rPr>
        <w:t xml:space="preserve"> orientacyjnie</w:t>
      </w:r>
    </w:p>
    <w:bookmarkEnd w:id="0"/>
    <w:bookmarkEnd w:id="6"/>
    <w:p w14:paraId="5B47F6BE" w14:textId="6FCE120A" w:rsidR="00AD2DCE" w:rsidRPr="00450C65" w:rsidRDefault="00AD2DCE" w:rsidP="00AD2DCE">
      <w:pPr>
        <w:tabs>
          <w:tab w:val="left" w:pos="442"/>
        </w:tabs>
        <w:spacing w:after="0" w:line="100" w:lineRule="atLeast"/>
        <w:rPr>
          <w:iCs/>
          <w:sz w:val="24"/>
          <w:szCs w:val="24"/>
          <w:u w:val="single"/>
        </w:rPr>
      </w:pPr>
      <w:r>
        <w:rPr>
          <w:b/>
          <w:iCs/>
          <w:sz w:val="24"/>
          <w:szCs w:val="24"/>
          <w:u w:val="single"/>
        </w:rPr>
        <w:lastRenderedPageBreak/>
        <w:t xml:space="preserve">6 lipca </w:t>
      </w:r>
      <w:r w:rsidRPr="00450C65">
        <w:rPr>
          <w:b/>
          <w:iCs/>
          <w:sz w:val="24"/>
          <w:szCs w:val="24"/>
          <w:u w:val="single"/>
        </w:rPr>
        <w:t xml:space="preserve">poniedziałek – </w:t>
      </w:r>
      <w:r w:rsidRPr="00450C65">
        <w:rPr>
          <w:b/>
          <w:i/>
          <w:sz w:val="24"/>
          <w:szCs w:val="24"/>
          <w:u w:val="single"/>
        </w:rPr>
        <w:t xml:space="preserve">Dzień </w:t>
      </w:r>
      <w:r>
        <w:rPr>
          <w:b/>
          <w:i/>
          <w:sz w:val="24"/>
          <w:szCs w:val="24"/>
          <w:u w:val="single"/>
        </w:rPr>
        <w:t>sportu</w:t>
      </w:r>
    </w:p>
    <w:p w14:paraId="72D1CC0F" w14:textId="77777777" w:rsidR="00AD2DCE" w:rsidRDefault="00AD2DCE" w:rsidP="00AD2DCE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7.30 – 8.30 Schodzenie się  dzieci do FPE</w:t>
      </w:r>
    </w:p>
    <w:p w14:paraId="758E5102" w14:textId="77777777" w:rsidR="00AD2DCE" w:rsidRDefault="00AD2DCE" w:rsidP="00AD2DCE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8.30 – 9.00 Śniadanie</w:t>
      </w:r>
    </w:p>
    <w:p w14:paraId="6FC6B9C7" w14:textId="77777777" w:rsidR="00AD2DCE" w:rsidRDefault="00AD2DCE" w:rsidP="00AD2DCE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9.00 – 12.30 Zajęcia w grupach (plastyczne, wyjścia poza FPE, gry planszowe, Kino Letnie)</w:t>
      </w:r>
    </w:p>
    <w:p w14:paraId="35D1F178" w14:textId="3AF54926" w:rsidR="00AD2DCE" w:rsidRPr="00061D8E" w:rsidRDefault="00AD2DCE" w:rsidP="00AD2DCE">
      <w:pPr>
        <w:spacing w:after="0" w:line="100" w:lineRule="atLeast"/>
        <w:rPr>
          <w:b/>
          <w:bCs/>
          <w:i/>
          <w:iCs/>
          <w:sz w:val="24"/>
          <w:szCs w:val="24"/>
        </w:rPr>
      </w:pPr>
      <w:r w:rsidRPr="00061D8E">
        <w:rPr>
          <w:b/>
          <w:bCs/>
          <w:i/>
          <w:iCs/>
          <w:sz w:val="24"/>
          <w:szCs w:val="24"/>
        </w:rPr>
        <w:t xml:space="preserve">„Być jak Robin Hood” – </w:t>
      </w:r>
      <w:r w:rsidR="004668D4">
        <w:rPr>
          <w:b/>
          <w:bCs/>
          <w:i/>
          <w:iCs/>
          <w:sz w:val="24"/>
          <w:szCs w:val="24"/>
        </w:rPr>
        <w:t>turniej</w:t>
      </w:r>
      <w:r w:rsidR="004668D4" w:rsidRPr="00061D8E">
        <w:rPr>
          <w:b/>
          <w:bCs/>
          <w:i/>
          <w:iCs/>
          <w:sz w:val="24"/>
          <w:szCs w:val="24"/>
        </w:rPr>
        <w:t xml:space="preserve"> </w:t>
      </w:r>
      <w:r w:rsidR="004668D4">
        <w:rPr>
          <w:b/>
          <w:bCs/>
          <w:i/>
          <w:iCs/>
          <w:sz w:val="24"/>
          <w:szCs w:val="24"/>
        </w:rPr>
        <w:t>łuczniczy,</w:t>
      </w:r>
      <w:r w:rsidR="004668D4" w:rsidRPr="00061D8E">
        <w:rPr>
          <w:b/>
          <w:bCs/>
          <w:i/>
          <w:iCs/>
          <w:sz w:val="24"/>
          <w:szCs w:val="24"/>
        </w:rPr>
        <w:t xml:space="preserve"> </w:t>
      </w:r>
      <w:r w:rsidRPr="00061D8E">
        <w:rPr>
          <w:b/>
          <w:bCs/>
          <w:i/>
          <w:iCs/>
          <w:sz w:val="24"/>
          <w:szCs w:val="24"/>
        </w:rPr>
        <w:t>gr. I, II, III, IV - zajęcia sportowe w FPE, (zajęcia prowadzone przez instruktorów łucznictwa)</w:t>
      </w:r>
    </w:p>
    <w:p w14:paraId="52294AE8" w14:textId="77777777" w:rsidR="00AD2DCE" w:rsidRDefault="00AD2DCE" w:rsidP="00AD2DCE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12.30 – 13.00 Obiad</w:t>
      </w:r>
    </w:p>
    <w:p w14:paraId="152B769B" w14:textId="77777777" w:rsidR="00AD2DCE" w:rsidRDefault="00AD2DCE" w:rsidP="00AD2DCE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13.00 – 13.30 Odpoczynek po obiedzie, zajęcia relaksacyjne, głośne czytanie literatury dziecięcej</w:t>
      </w:r>
    </w:p>
    <w:p w14:paraId="3F71E75C" w14:textId="77777777" w:rsidR="00AD2DCE" w:rsidRDefault="00AD2DCE" w:rsidP="00AD2DCE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13.30 – 16.00 Zajęcia zespołowe, gry planszowe, zabawy konstrukcyjne, zajęcia komputerowe, Kino Letnie</w:t>
      </w:r>
    </w:p>
    <w:p w14:paraId="0FC5801A" w14:textId="77777777" w:rsidR="00AD2DCE" w:rsidRDefault="00AD2DCE" w:rsidP="00AD2DCE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16.00 – 17.00 Porządkowanie sal, gry planszowe i zabawy zgodne z wyborem własnym dzieci, rozchodzenie się dzieci do domów</w:t>
      </w:r>
    </w:p>
    <w:p w14:paraId="26D02A75" w14:textId="77777777" w:rsidR="00AD2DCE" w:rsidRDefault="00AD2DCE" w:rsidP="00AD2DCE">
      <w:pPr>
        <w:spacing w:after="0" w:line="100" w:lineRule="atLeast"/>
        <w:rPr>
          <w:sz w:val="24"/>
          <w:szCs w:val="24"/>
        </w:rPr>
      </w:pPr>
    </w:p>
    <w:p w14:paraId="1AF98926" w14:textId="1FF00C21" w:rsidR="00AD2DCE" w:rsidRPr="00450C65" w:rsidRDefault="00AD2DCE" w:rsidP="00AD2DCE">
      <w:pPr>
        <w:spacing w:after="0" w:line="100" w:lineRule="atLeast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7 lipca w</w:t>
      </w:r>
      <w:r w:rsidRPr="00450C65">
        <w:rPr>
          <w:b/>
          <w:sz w:val="24"/>
          <w:szCs w:val="24"/>
          <w:u w:val="single"/>
        </w:rPr>
        <w:t xml:space="preserve">torek - </w:t>
      </w:r>
      <w:r w:rsidRPr="00450C65">
        <w:rPr>
          <w:b/>
          <w:i/>
          <w:sz w:val="24"/>
          <w:szCs w:val="24"/>
          <w:u w:val="single"/>
        </w:rPr>
        <w:t>Dzień gier</w:t>
      </w:r>
    </w:p>
    <w:p w14:paraId="720F2495" w14:textId="77777777" w:rsidR="00AD2DCE" w:rsidRDefault="00AD2DCE" w:rsidP="00AD2DCE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7.30 – 8.30 Schodzenie się dzieci do FPE</w:t>
      </w:r>
    </w:p>
    <w:p w14:paraId="49FB67A8" w14:textId="77777777" w:rsidR="00AD2DCE" w:rsidRDefault="00AD2DCE" w:rsidP="00AD2DCE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8.30 – 9.00 Śniadanie</w:t>
      </w:r>
    </w:p>
    <w:p w14:paraId="4CC477DD" w14:textId="77777777" w:rsidR="00AD2DCE" w:rsidRDefault="00AD2DCE" w:rsidP="00AD2DCE">
      <w:pPr>
        <w:spacing w:after="0" w:line="100" w:lineRule="atLeast"/>
        <w:rPr>
          <w:b/>
          <w:bCs/>
          <w:sz w:val="24"/>
          <w:szCs w:val="24"/>
        </w:rPr>
      </w:pPr>
      <w:r w:rsidRPr="00450C65">
        <w:rPr>
          <w:sz w:val="24"/>
          <w:szCs w:val="24"/>
        </w:rPr>
        <w:t>9.00 – 12.30 Zajęcia w grupach (plastyczne, sportowe, wyjścia poza FPE, gry planszowe, Kino Letnie)</w:t>
      </w:r>
      <w:r>
        <w:rPr>
          <w:sz w:val="24"/>
          <w:szCs w:val="24"/>
        </w:rPr>
        <w:t>:</w:t>
      </w:r>
    </w:p>
    <w:p w14:paraId="6A85AF37" w14:textId="5F1CF281" w:rsidR="00AD2DCE" w:rsidRPr="00061D8E" w:rsidRDefault="00AD2DCE" w:rsidP="00AD2DCE">
      <w:pPr>
        <w:spacing w:after="0" w:line="100" w:lineRule="atLeas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Warsztaty o cyberbezpieczeństwie, warsztaty prowadzone w FPE przez pracownika i studentów Politechniki Warszawskiej – gr. I, II, III, IV.</w:t>
      </w:r>
    </w:p>
    <w:p w14:paraId="259FBD2E" w14:textId="77777777" w:rsidR="00AD2DCE" w:rsidRPr="00061D8E" w:rsidRDefault="00AD2DCE" w:rsidP="00AD2DCE">
      <w:pPr>
        <w:spacing w:after="0" w:line="100" w:lineRule="atLeast"/>
        <w:rPr>
          <w:i/>
          <w:iCs/>
          <w:sz w:val="24"/>
          <w:szCs w:val="24"/>
        </w:rPr>
      </w:pPr>
      <w:r>
        <w:rPr>
          <w:sz w:val="24"/>
          <w:szCs w:val="24"/>
        </w:rPr>
        <w:t>12.30 – 13.30 Obiad</w:t>
      </w:r>
    </w:p>
    <w:p w14:paraId="7C294C46" w14:textId="77777777" w:rsidR="00AD2DCE" w:rsidRDefault="00AD2DCE" w:rsidP="00AD2DCE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13.00 – 13.30 Odpoczynek po obiedzie, zajęcia relaksacyjne, głośne czytanie literatury dziecięcej</w:t>
      </w:r>
    </w:p>
    <w:p w14:paraId="57600CF8" w14:textId="77777777" w:rsidR="00AD2DCE" w:rsidRDefault="00AD2DCE" w:rsidP="00AD2DCE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13.30 – 16.00 Zajęcia zespołowe integracyjne, plastyczne, sportowe, gry planszowe, zabawy konstrukcyjne, zajęcia komputerowe, Kino Letnie</w:t>
      </w:r>
    </w:p>
    <w:p w14:paraId="1ADE6388" w14:textId="77777777" w:rsidR="00AD2DCE" w:rsidRDefault="00AD2DCE" w:rsidP="00AD2DCE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16.00 – 17.00 Porządkowanie sal, gry planszowe i zabawy zgodne z wyborem własnym dzieci, rozchodzenie się dzieci do domów</w:t>
      </w:r>
    </w:p>
    <w:p w14:paraId="609D1F49" w14:textId="77777777" w:rsidR="00AD2DCE" w:rsidRDefault="00AD2DCE" w:rsidP="00AD2DCE">
      <w:pPr>
        <w:spacing w:after="0" w:line="100" w:lineRule="atLeast"/>
        <w:rPr>
          <w:sz w:val="24"/>
          <w:szCs w:val="24"/>
        </w:rPr>
      </w:pPr>
    </w:p>
    <w:p w14:paraId="06C62D48" w14:textId="6548D973" w:rsidR="00AD2DCE" w:rsidRPr="00450C65" w:rsidRDefault="00676F7B" w:rsidP="00AD2DCE">
      <w:pPr>
        <w:spacing w:after="0" w:line="100" w:lineRule="atLeast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8 lipca </w:t>
      </w:r>
      <w:r w:rsidR="00AD2DCE" w:rsidRPr="00450C65">
        <w:rPr>
          <w:b/>
          <w:sz w:val="24"/>
          <w:szCs w:val="24"/>
          <w:u w:val="single"/>
        </w:rPr>
        <w:t xml:space="preserve">środa  - </w:t>
      </w:r>
      <w:r w:rsidR="00AD2DCE" w:rsidRPr="00450C65">
        <w:rPr>
          <w:b/>
          <w:i/>
          <w:iCs/>
          <w:sz w:val="24"/>
          <w:szCs w:val="24"/>
          <w:u w:val="single"/>
        </w:rPr>
        <w:t>Dzień plastyki</w:t>
      </w:r>
    </w:p>
    <w:p w14:paraId="7BC3DCFF" w14:textId="77777777" w:rsidR="00AD2DCE" w:rsidRDefault="00AD2DCE" w:rsidP="00AD2DCE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7.30 – 8.30 Schodzenie się dzieci do FPE</w:t>
      </w:r>
    </w:p>
    <w:p w14:paraId="24022B88" w14:textId="77777777" w:rsidR="00AD2DCE" w:rsidRDefault="00AD2DCE" w:rsidP="00AD2DCE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8.30 – 9.00 Śniadanie</w:t>
      </w:r>
    </w:p>
    <w:p w14:paraId="024CD4DB" w14:textId="77777777" w:rsidR="00AD2DCE" w:rsidRDefault="00AD2DCE" w:rsidP="00AD2DCE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9.00 – 12.30 Zajęcia w grupach (plastyczne, zajęcia sportowe, gry i zabawy integracyjne, gry planszowe, zajęcia komputerowe)</w:t>
      </w:r>
    </w:p>
    <w:p w14:paraId="588E7DDE" w14:textId="77777777" w:rsidR="00AD2DCE" w:rsidRPr="00061D8E" w:rsidRDefault="00AD2DCE" w:rsidP="00AD2DCE">
      <w:pPr>
        <w:spacing w:after="0" w:line="100" w:lineRule="atLeast"/>
        <w:rPr>
          <w:b/>
          <w:bCs/>
          <w:i/>
          <w:iCs/>
          <w:sz w:val="24"/>
          <w:szCs w:val="24"/>
        </w:rPr>
      </w:pPr>
      <w:r w:rsidRPr="00061D8E">
        <w:rPr>
          <w:b/>
          <w:bCs/>
          <w:i/>
          <w:iCs/>
          <w:sz w:val="24"/>
          <w:szCs w:val="24"/>
        </w:rPr>
        <w:t>gr. I, gr. I</w:t>
      </w:r>
      <w:r>
        <w:rPr>
          <w:b/>
          <w:bCs/>
          <w:i/>
          <w:iCs/>
          <w:sz w:val="24"/>
          <w:szCs w:val="24"/>
        </w:rPr>
        <w:t>I</w:t>
      </w:r>
      <w:r w:rsidRPr="00061D8E">
        <w:rPr>
          <w:b/>
          <w:bCs/>
          <w:i/>
          <w:iCs/>
          <w:sz w:val="24"/>
          <w:szCs w:val="24"/>
        </w:rPr>
        <w:t xml:space="preserve"> – zajęcia sportowe w FPE</w:t>
      </w:r>
    </w:p>
    <w:p w14:paraId="6D7FA336" w14:textId="77777777" w:rsidR="00AD2DCE" w:rsidRPr="00061D8E" w:rsidRDefault="00AD2DCE" w:rsidP="00AD2DCE">
      <w:pPr>
        <w:spacing w:after="0" w:line="100" w:lineRule="atLeast"/>
        <w:rPr>
          <w:b/>
          <w:bCs/>
          <w:i/>
          <w:iCs/>
          <w:sz w:val="24"/>
          <w:szCs w:val="24"/>
        </w:rPr>
      </w:pPr>
      <w:r w:rsidRPr="00061D8E">
        <w:rPr>
          <w:b/>
          <w:bCs/>
          <w:i/>
          <w:iCs/>
          <w:sz w:val="24"/>
          <w:szCs w:val="24"/>
        </w:rPr>
        <w:t xml:space="preserve">gr. </w:t>
      </w:r>
      <w:r>
        <w:rPr>
          <w:b/>
          <w:bCs/>
          <w:i/>
          <w:iCs/>
          <w:sz w:val="24"/>
          <w:szCs w:val="24"/>
        </w:rPr>
        <w:t>II</w:t>
      </w:r>
      <w:r w:rsidRPr="00061D8E">
        <w:rPr>
          <w:b/>
          <w:bCs/>
          <w:i/>
          <w:iCs/>
          <w:sz w:val="24"/>
          <w:szCs w:val="24"/>
        </w:rPr>
        <w:t>I, gr. I</w:t>
      </w:r>
      <w:r>
        <w:rPr>
          <w:b/>
          <w:bCs/>
          <w:i/>
          <w:iCs/>
          <w:sz w:val="24"/>
          <w:szCs w:val="24"/>
        </w:rPr>
        <w:t>V</w:t>
      </w:r>
      <w:r w:rsidRPr="00061D8E">
        <w:rPr>
          <w:b/>
          <w:bCs/>
          <w:i/>
          <w:iCs/>
          <w:sz w:val="24"/>
          <w:szCs w:val="24"/>
        </w:rPr>
        <w:t xml:space="preserve"> – basen Wesolandia (wyjście ok. 9.30, powrót ok. 13.00) Proszę wyposażyć dzieci w odpowiednie ubranie i przybory basenowe</w:t>
      </w:r>
    </w:p>
    <w:p w14:paraId="54A53F3C" w14:textId="77777777" w:rsidR="00AD2DCE" w:rsidRDefault="00AD2DCE" w:rsidP="00AD2DCE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12.30 – 13.30 Obiad</w:t>
      </w:r>
    </w:p>
    <w:p w14:paraId="6277BAEF" w14:textId="77777777" w:rsidR="00AD2DCE" w:rsidRDefault="00AD2DCE" w:rsidP="00AD2DCE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13.00 – 13.30 Odpoczynek po obiedzie, zajęcia relaksacyjne, głośne czytanie literatury dziecięcej</w:t>
      </w:r>
    </w:p>
    <w:p w14:paraId="264B505F" w14:textId="77777777" w:rsidR="00AD2DCE" w:rsidRDefault="00AD2DCE" w:rsidP="00AD2DCE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13.30 – 16.00 Zajęcia zespołowe integracyjne, plastyczne, sportowe, gry planszowe, zabawy konstrukcyjne, zajęcia komputerowe, Kino Letnie</w:t>
      </w:r>
    </w:p>
    <w:p w14:paraId="3257156B" w14:textId="77777777" w:rsidR="00AD2DCE" w:rsidRDefault="00AD2DCE" w:rsidP="00AD2DCE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16.00 – 17.00 Porządkowanie sal, gry i zabawy zgodne z wyborem własnym dzieci,  rozchodzenie się dzieci do domów</w:t>
      </w:r>
    </w:p>
    <w:p w14:paraId="51DD7998" w14:textId="77777777" w:rsidR="00AD2DCE" w:rsidRDefault="00AD2DCE" w:rsidP="00AD2DCE">
      <w:pPr>
        <w:spacing w:after="0" w:line="100" w:lineRule="atLeast"/>
        <w:rPr>
          <w:sz w:val="24"/>
          <w:szCs w:val="24"/>
        </w:rPr>
      </w:pPr>
    </w:p>
    <w:p w14:paraId="388EA040" w14:textId="2C9026CC" w:rsidR="00AD2DCE" w:rsidRPr="00450C65" w:rsidRDefault="00676F7B" w:rsidP="00AD2DCE">
      <w:pPr>
        <w:spacing w:after="0" w:line="100" w:lineRule="atLeast"/>
        <w:rPr>
          <w:i/>
          <w:iCs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9 lipca </w:t>
      </w:r>
      <w:r w:rsidR="00AD2DCE" w:rsidRPr="00450C65">
        <w:rPr>
          <w:b/>
          <w:sz w:val="24"/>
          <w:szCs w:val="24"/>
          <w:u w:val="single"/>
        </w:rPr>
        <w:t>czwartek</w:t>
      </w:r>
      <w:r w:rsidR="00AD2DCE" w:rsidRPr="00450C65">
        <w:rPr>
          <w:b/>
          <w:i/>
          <w:iCs/>
          <w:sz w:val="24"/>
          <w:szCs w:val="24"/>
          <w:u w:val="single"/>
        </w:rPr>
        <w:t xml:space="preserve"> - Dzień kina i teatru</w:t>
      </w:r>
    </w:p>
    <w:p w14:paraId="52A67D88" w14:textId="77777777" w:rsidR="00AD2DCE" w:rsidRDefault="00AD2DCE" w:rsidP="00AD2DCE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7.30 – 8.30 Schodzenie się dzieci do FPE</w:t>
      </w:r>
    </w:p>
    <w:p w14:paraId="582AB2C8" w14:textId="77777777" w:rsidR="00AD2DCE" w:rsidRDefault="00AD2DCE" w:rsidP="00AD2DCE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8.30 – 9.00 Śniadanie</w:t>
      </w:r>
    </w:p>
    <w:p w14:paraId="79197D77" w14:textId="77777777" w:rsidR="00AD2DCE" w:rsidRDefault="00AD2DCE" w:rsidP="00AD2DCE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9.00 – 12.30 zajęcia w grupach (głośne czytanie literatury dziecięcej, słuchanie audiobooków, zajęcia sportowe, plastyczne, gry i zabawy integracyjne, wyjścia poza FPE, gry planszowe, zajęcia komputerowe)</w:t>
      </w:r>
    </w:p>
    <w:p w14:paraId="61EF4420" w14:textId="05A61E0F" w:rsidR="00AD2DCE" w:rsidRPr="00061D8E" w:rsidRDefault="00AD2DCE" w:rsidP="00AD2DCE">
      <w:pPr>
        <w:spacing w:after="0" w:line="100" w:lineRule="atLeast"/>
        <w:rPr>
          <w:b/>
          <w:bCs/>
          <w:i/>
          <w:iCs/>
          <w:sz w:val="24"/>
          <w:szCs w:val="24"/>
        </w:rPr>
      </w:pPr>
      <w:r w:rsidRPr="00061D8E">
        <w:rPr>
          <w:b/>
          <w:bCs/>
          <w:i/>
          <w:iCs/>
          <w:sz w:val="24"/>
          <w:szCs w:val="24"/>
        </w:rPr>
        <w:t>Warsztaty artystyczne w FPE </w:t>
      </w:r>
      <w:r w:rsidR="00676F7B">
        <w:rPr>
          <w:b/>
          <w:bCs/>
          <w:i/>
          <w:iCs/>
          <w:sz w:val="24"/>
          <w:szCs w:val="24"/>
        </w:rPr>
        <w:t>Czerpanie papieru</w:t>
      </w:r>
      <w:r>
        <w:rPr>
          <w:b/>
          <w:bCs/>
          <w:i/>
          <w:iCs/>
          <w:sz w:val="24"/>
          <w:szCs w:val="24"/>
        </w:rPr>
        <w:t xml:space="preserve"> – gr. I, II,III, IV.</w:t>
      </w:r>
    </w:p>
    <w:p w14:paraId="3315703E" w14:textId="77777777" w:rsidR="00AD2DCE" w:rsidRDefault="00AD2DCE" w:rsidP="00AD2DCE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12.30 – 13.00  Obiad</w:t>
      </w:r>
    </w:p>
    <w:p w14:paraId="587FD496" w14:textId="77777777" w:rsidR="00AD2DCE" w:rsidRDefault="00AD2DCE" w:rsidP="00AD2DCE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13.00 – 13.30 Odpoczynek po obiedzie, zajęcia relaksacyjne, głośne czytanie literatury dziecięcej</w:t>
      </w:r>
    </w:p>
    <w:p w14:paraId="3B0B6512" w14:textId="77777777" w:rsidR="00AD2DCE" w:rsidRDefault="00AD2DCE" w:rsidP="00AD2DCE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13.30 – 16.00 Zajęcia zespołowe integracyjne, plastyczne, sportowe, gry planszowe, zabawy konstrukcyjne, zajęcia komputerowe, Kino Letnie</w:t>
      </w:r>
    </w:p>
    <w:p w14:paraId="3F313091" w14:textId="77777777" w:rsidR="00AD2DCE" w:rsidRDefault="00AD2DCE" w:rsidP="00AD2DCE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16.00 – 17.00 Porządkowanie sal, gry i zabawy zgodne z wyborem własnym dzieci, rozchodzenie się do domów</w:t>
      </w:r>
    </w:p>
    <w:p w14:paraId="5D20FA06" w14:textId="77777777" w:rsidR="00AD2DCE" w:rsidRDefault="00AD2DCE" w:rsidP="00AD2DCE">
      <w:pPr>
        <w:spacing w:after="0" w:line="100" w:lineRule="atLeast"/>
        <w:rPr>
          <w:sz w:val="24"/>
          <w:szCs w:val="24"/>
        </w:rPr>
      </w:pPr>
    </w:p>
    <w:p w14:paraId="55249FBB" w14:textId="7E1EBDED" w:rsidR="00AD2DCE" w:rsidRPr="006D1399" w:rsidRDefault="00676F7B" w:rsidP="00AD2DCE">
      <w:pPr>
        <w:spacing w:after="0" w:line="100" w:lineRule="atLeast"/>
        <w:rPr>
          <w:i/>
          <w:iCs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10 lipca p</w:t>
      </w:r>
      <w:r w:rsidR="00AD2DCE" w:rsidRPr="006D1399">
        <w:rPr>
          <w:b/>
          <w:sz w:val="24"/>
          <w:szCs w:val="24"/>
          <w:u w:val="single"/>
        </w:rPr>
        <w:t>iątek</w:t>
      </w:r>
      <w:r w:rsidR="00AD2DCE" w:rsidRPr="006D1399">
        <w:rPr>
          <w:b/>
          <w:i/>
          <w:iCs/>
          <w:sz w:val="24"/>
          <w:szCs w:val="24"/>
          <w:u w:val="single"/>
        </w:rPr>
        <w:t xml:space="preserve"> - Dzień ciekawych książek</w:t>
      </w:r>
    </w:p>
    <w:p w14:paraId="7910A3D2" w14:textId="77777777" w:rsidR="00AD2DCE" w:rsidRDefault="00AD2DCE" w:rsidP="00AD2DCE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7.30 – 8.30 Schodzenie się dzieci do FPE</w:t>
      </w:r>
    </w:p>
    <w:p w14:paraId="0E6995CB" w14:textId="77777777" w:rsidR="00AD2DCE" w:rsidRDefault="00AD2DCE" w:rsidP="00AD2DCE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8.30 – 9.00 Śniadanie</w:t>
      </w:r>
    </w:p>
    <w:p w14:paraId="029D7419" w14:textId="77777777" w:rsidR="00676F7B" w:rsidRDefault="00676F7B" w:rsidP="00676F7B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9.00 – 12.30 Zajęcia w grupach (plastyczne, zajęcia sportowe, gry i zabawy integracyjne, gry planszowe, zajęcia komputerowe)</w:t>
      </w:r>
    </w:p>
    <w:p w14:paraId="39D2D78C" w14:textId="7A2E373C" w:rsidR="00676F7B" w:rsidRPr="00061D8E" w:rsidRDefault="00676F7B" w:rsidP="00676F7B">
      <w:pPr>
        <w:spacing w:after="0" w:line="100" w:lineRule="atLeast"/>
        <w:rPr>
          <w:b/>
          <w:bCs/>
          <w:i/>
          <w:iCs/>
          <w:sz w:val="24"/>
          <w:szCs w:val="24"/>
        </w:rPr>
      </w:pPr>
      <w:r w:rsidRPr="00061D8E">
        <w:rPr>
          <w:b/>
          <w:bCs/>
          <w:i/>
          <w:iCs/>
          <w:sz w:val="24"/>
          <w:szCs w:val="24"/>
        </w:rPr>
        <w:t xml:space="preserve">gr. </w:t>
      </w:r>
      <w:r>
        <w:rPr>
          <w:b/>
          <w:bCs/>
          <w:i/>
          <w:iCs/>
          <w:sz w:val="24"/>
          <w:szCs w:val="24"/>
        </w:rPr>
        <w:t>I</w:t>
      </w:r>
      <w:r w:rsidRPr="00061D8E">
        <w:rPr>
          <w:b/>
          <w:bCs/>
          <w:i/>
          <w:iCs/>
          <w:sz w:val="24"/>
          <w:szCs w:val="24"/>
        </w:rPr>
        <w:t>, gr. I</w:t>
      </w:r>
      <w:r>
        <w:rPr>
          <w:b/>
          <w:bCs/>
          <w:i/>
          <w:iCs/>
          <w:sz w:val="24"/>
          <w:szCs w:val="24"/>
        </w:rPr>
        <w:t>I</w:t>
      </w:r>
      <w:r w:rsidRPr="00061D8E">
        <w:rPr>
          <w:b/>
          <w:bCs/>
          <w:i/>
          <w:iCs/>
          <w:sz w:val="24"/>
          <w:szCs w:val="24"/>
        </w:rPr>
        <w:t xml:space="preserve"> – basen Wesolandia (wyjście ok. 9.30, powrót ok. 13.00) Proszę wyposażyć dzieci w odpowiednie ubranie i przybory basenowe</w:t>
      </w:r>
    </w:p>
    <w:p w14:paraId="5091421A" w14:textId="60FE56CC" w:rsidR="00A73D6C" w:rsidRPr="00061D8E" w:rsidRDefault="00676F7B" w:rsidP="00676F7B">
      <w:pPr>
        <w:spacing w:after="0" w:line="100" w:lineRule="atLeast"/>
        <w:rPr>
          <w:b/>
          <w:bCs/>
          <w:i/>
          <w:iCs/>
          <w:sz w:val="24"/>
          <w:szCs w:val="24"/>
        </w:rPr>
      </w:pPr>
      <w:r w:rsidRPr="00061D8E">
        <w:rPr>
          <w:b/>
          <w:bCs/>
          <w:i/>
          <w:iCs/>
          <w:sz w:val="24"/>
          <w:szCs w:val="24"/>
        </w:rPr>
        <w:t>gr. I</w:t>
      </w:r>
      <w:r>
        <w:rPr>
          <w:b/>
          <w:bCs/>
          <w:i/>
          <w:iCs/>
          <w:sz w:val="24"/>
          <w:szCs w:val="24"/>
        </w:rPr>
        <w:t>II</w:t>
      </w:r>
      <w:r w:rsidRPr="00061D8E">
        <w:rPr>
          <w:b/>
          <w:bCs/>
          <w:i/>
          <w:iCs/>
          <w:sz w:val="24"/>
          <w:szCs w:val="24"/>
        </w:rPr>
        <w:t>, gr. I</w:t>
      </w:r>
      <w:r>
        <w:rPr>
          <w:b/>
          <w:bCs/>
          <w:i/>
          <w:iCs/>
          <w:sz w:val="24"/>
          <w:szCs w:val="24"/>
        </w:rPr>
        <w:t>V</w:t>
      </w:r>
      <w:r w:rsidRPr="00061D8E">
        <w:rPr>
          <w:b/>
          <w:bCs/>
          <w:i/>
          <w:iCs/>
          <w:sz w:val="24"/>
          <w:szCs w:val="24"/>
        </w:rPr>
        <w:t xml:space="preserve"> – zajęcia sportowe w FPE</w:t>
      </w:r>
    </w:p>
    <w:p w14:paraId="52097C4E" w14:textId="19D2F374" w:rsidR="00AD2DCE" w:rsidRDefault="00AD2DCE" w:rsidP="00AD2DCE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</w:t>
      </w:r>
      <w:r w:rsidR="00676F7B">
        <w:rPr>
          <w:sz w:val="24"/>
          <w:szCs w:val="24"/>
        </w:rPr>
        <w:t>2</w:t>
      </w:r>
      <w:r>
        <w:rPr>
          <w:sz w:val="24"/>
          <w:szCs w:val="24"/>
        </w:rPr>
        <w:t>.00 – 13.30 Obiad</w:t>
      </w:r>
    </w:p>
    <w:p w14:paraId="50F2A383" w14:textId="77777777" w:rsidR="00AD2DCE" w:rsidRDefault="00AD2DCE" w:rsidP="00AD2DCE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13.00 – 13.30 Odpoczynek po obiedzie, zajęcia relaksacyjne, głośne czytanie literatury dziecięcej</w:t>
      </w:r>
    </w:p>
    <w:p w14:paraId="063BDC18" w14:textId="05ACBE97" w:rsidR="00A73D6C" w:rsidRPr="00A73D6C" w:rsidRDefault="00A73D6C" w:rsidP="00AD2DCE">
      <w:pPr>
        <w:spacing w:after="0" w:line="100" w:lineRule="atLeas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14.30 Spektakl teatralny „Piraci” – spektakl w FPE</w:t>
      </w:r>
    </w:p>
    <w:p w14:paraId="0777B701" w14:textId="77777777" w:rsidR="00AD2DCE" w:rsidRDefault="00AD2DCE" w:rsidP="00AD2DCE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13.30 – 16.00 Zajęcia zespołowe integracyjne, plastyczne, sportowe, gry planszowe, zabawy konstrukcyjne, zajęcia komputerowe, Kino Letnie</w:t>
      </w:r>
    </w:p>
    <w:p w14:paraId="16B44FBF" w14:textId="77777777" w:rsidR="00AD2DCE" w:rsidRDefault="00AD2DCE" w:rsidP="00AD2DCE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16.00 – 17.00 Porządkowanie sal, gry i zabawy zgodne z wyborem własnym dzieci, rozchodzenie się do domów</w:t>
      </w:r>
    </w:p>
    <w:p w14:paraId="1E641693" w14:textId="77777777" w:rsidR="00AD2DCE" w:rsidRDefault="00AD2DCE" w:rsidP="00AD2DCE">
      <w:pPr>
        <w:spacing w:after="0" w:line="100" w:lineRule="atLeast"/>
        <w:rPr>
          <w:sz w:val="24"/>
          <w:szCs w:val="24"/>
        </w:rPr>
      </w:pPr>
    </w:p>
    <w:p w14:paraId="00C2C41F" w14:textId="77777777" w:rsidR="00AD2DCE" w:rsidRPr="00A73D6C" w:rsidRDefault="00AD2DCE" w:rsidP="00AD2DCE">
      <w:pPr>
        <w:rPr>
          <w:b/>
          <w:bCs/>
          <w:i/>
          <w:iCs/>
          <w:color w:val="EE0000"/>
          <w:sz w:val="24"/>
          <w:szCs w:val="24"/>
        </w:rPr>
      </w:pPr>
      <w:r w:rsidRPr="00A73D6C">
        <w:rPr>
          <w:b/>
          <w:bCs/>
          <w:i/>
          <w:iCs/>
          <w:color w:val="EE0000"/>
          <w:sz w:val="24"/>
          <w:szCs w:val="24"/>
        </w:rPr>
        <w:t xml:space="preserve">Harmonogram wyjść poza FPE może ulec zmianie, o ewentualnej zmianie zostaniecie Państwo poinformowani na tablicy ogłoszeń i bezpośrednio przez wychowawców. </w:t>
      </w:r>
    </w:p>
    <w:p w14:paraId="4AEA8E03" w14:textId="77777777" w:rsidR="00AD2DCE" w:rsidRPr="00A73D6C" w:rsidRDefault="00AD2DCE" w:rsidP="00AD2DCE">
      <w:pPr>
        <w:rPr>
          <w:b/>
          <w:bCs/>
          <w:i/>
          <w:iCs/>
          <w:color w:val="EE0000"/>
          <w:sz w:val="24"/>
          <w:szCs w:val="24"/>
        </w:rPr>
      </w:pPr>
      <w:r w:rsidRPr="00A73D6C">
        <w:rPr>
          <w:b/>
          <w:bCs/>
          <w:i/>
          <w:iCs/>
          <w:color w:val="EE0000"/>
          <w:sz w:val="24"/>
          <w:szCs w:val="24"/>
        </w:rPr>
        <w:t>Dla uczniów biorących udział w  warsztatach na terenie FPE oraz uczniów korzystających                  z wycieczek i wyjść poza FPE, pory posiłków dostosowane będą do godziny rozpoczęcia/zakończenia warsztatów/wycieczek o ile będzie taka konieczność.</w:t>
      </w:r>
    </w:p>
    <w:p w14:paraId="2356DE23" w14:textId="77777777" w:rsidR="00AD2DCE" w:rsidRPr="00A73D6C" w:rsidRDefault="00AD2DCE" w:rsidP="00AD2DCE">
      <w:pPr>
        <w:rPr>
          <w:b/>
          <w:bCs/>
          <w:i/>
          <w:iCs/>
          <w:color w:val="EE0000"/>
          <w:sz w:val="24"/>
          <w:szCs w:val="24"/>
        </w:rPr>
      </w:pPr>
      <w:r w:rsidRPr="00A73D6C">
        <w:rPr>
          <w:b/>
          <w:bCs/>
          <w:i/>
          <w:iCs/>
          <w:color w:val="EE0000"/>
          <w:sz w:val="24"/>
          <w:szCs w:val="24"/>
        </w:rPr>
        <w:t>Grupy poruszają się komunikacją miejską – wszystkie godziny wyjść i powrotów podane są  orientacyjnie</w:t>
      </w:r>
    </w:p>
    <w:p w14:paraId="0ABD1315" w14:textId="77777777" w:rsidR="004668D4" w:rsidRDefault="004668D4">
      <w:pPr>
        <w:suppressAutoHyphens w:val="0"/>
        <w:spacing w:after="160" w:line="259" w:lineRule="auto"/>
        <w:rPr>
          <w:b/>
          <w:iCs/>
          <w:sz w:val="24"/>
          <w:szCs w:val="24"/>
          <w:u w:val="single"/>
        </w:rPr>
      </w:pPr>
      <w:r>
        <w:rPr>
          <w:b/>
          <w:iCs/>
          <w:sz w:val="24"/>
          <w:szCs w:val="24"/>
          <w:u w:val="single"/>
        </w:rPr>
        <w:br w:type="page"/>
      </w:r>
    </w:p>
    <w:p w14:paraId="2467EE69" w14:textId="6F041596" w:rsidR="00A73D6C" w:rsidRPr="00450C65" w:rsidRDefault="009C574A" w:rsidP="00A73D6C">
      <w:pPr>
        <w:tabs>
          <w:tab w:val="left" w:pos="442"/>
        </w:tabs>
        <w:spacing w:after="0" w:line="100" w:lineRule="atLeast"/>
        <w:rPr>
          <w:iCs/>
          <w:sz w:val="24"/>
          <w:szCs w:val="24"/>
          <w:u w:val="single"/>
        </w:rPr>
      </w:pPr>
      <w:r>
        <w:rPr>
          <w:b/>
          <w:iCs/>
          <w:sz w:val="24"/>
          <w:szCs w:val="24"/>
          <w:u w:val="single"/>
        </w:rPr>
        <w:lastRenderedPageBreak/>
        <w:t>13</w:t>
      </w:r>
      <w:r w:rsidR="00A73D6C">
        <w:rPr>
          <w:b/>
          <w:iCs/>
          <w:sz w:val="24"/>
          <w:szCs w:val="24"/>
          <w:u w:val="single"/>
        </w:rPr>
        <w:t xml:space="preserve"> lipca </w:t>
      </w:r>
      <w:r w:rsidR="00A73D6C" w:rsidRPr="00450C65">
        <w:rPr>
          <w:b/>
          <w:iCs/>
          <w:sz w:val="24"/>
          <w:szCs w:val="24"/>
          <w:u w:val="single"/>
        </w:rPr>
        <w:t xml:space="preserve">poniedziałek – </w:t>
      </w:r>
      <w:r w:rsidR="00A73D6C" w:rsidRPr="00450C65">
        <w:rPr>
          <w:b/>
          <w:i/>
          <w:sz w:val="24"/>
          <w:szCs w:val="24"/>
          <w:u w:val="single"/>
        </w:rPr>
        <w:t xml:space="preserve">Dzień </w:t>
      </w:r>
      <w:r w:rsidR="00A73D6C">
        <w:rPr>
          <w:b/>
          <w:i/>
          <w:sz w:val="24"/>
          <w:szCs w:val="24"/>
          <w:u w:val="single"/>
        </w:rPr>
        <w:t>sportu</w:t>
      </w:r>
    </w:p>
    <w:p w14:paraId="4231FDE6" w14:textId="77777777" w:rsidR="00A73D6C" w:rsidRDefault="00A73D6C" w:rsidP="00A73D6C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7.30 – 8.30 Schodzenie się  dzieci do FPE</w:t>
      </w:r>
    </w:p>
    <w:p w14:paraId="12E62C89" w14:textId="77777777" w:rsidR="00A73D6C" w:rsidRDefault="00A73D6C" w:rsidP="00A73D6C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8.30 – 9.00 Śniadanie</w:t>
      </w:r>
    </w:p>
    <w:p w14:paraId="23473E4A" w14:textId="77777777" w:rsidR="00A73D6C" w:rsidRDefault="00A73D6C" w:rsidP="00A73D6C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9.00 – 12.30 Zajęcia w grupach (plastyczne, wyjścia poza FPE, gry planszowe, Kino Letnie)</w:t>
      </w:r>
    </w:p>
    <w:p w14:paraId="7F2D7166" w14:textId="03E3E409" w:rsidR="00A73D6C" w:rsidRPr="00061D8E" w:rsidRDefault="009C574A" w:rsidP="00A73D6C">
      <w:pPr>
        <w:spacing w:after="0" w:line="100" w:lineRule="atLeas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Warsztaty artystyczne </w:t>
      </w:r>
      <w:r w:rsidR="00746CA4">
        <w:rPr>
          <w:b/>
          <w:bCs/>
          <w:i/>
          <w:iCs/>
          <w:sz w:val="24"/>
          <w:szCs w:val="24"/>
        </w:rPr>
        <w:t>– rysunkowe</w:t>
      </w:r>
      <w:r w:rsidR="004668D4">
        <w:rPr>
          <w:b/>
          <w:bCs/>
          <w:i/>
          <w:iCs/>
          <w:sz w:val="24"/>
          <w:szCs w:val="24"/>
        </w:rPr>
        <w:t>, warsztaty w p</w:t>
      </w:r>
      <w:r w:rsidR="00746CA4">
        <w:rPr>
          <w:b/>
          <w:bCs/>
          <w:i/>
          <w:iCs/>
          <w:sz w:val="24"/>
          <w:szCs w:val="24"/>
        </w:rPr>
        <w:t>rowadzone w FPE – gr. I, II, III, IV.</w:t>
      </w:r>
    </w:p>
    <w:p w14:paraId="0D645210" w14:textId="77777777" w:rsidR="00A73D6C" w:rsidRDefault="00A73D6C" w:rsidP="00A73D6C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12.30 – 13.00 Obiad</w:t>
      </w:r>
    </w:p>
    <w:p w14:paraId="5CACFAF7" w14:textId="77777777" w:rsidR="00A73D6C" w:rsidRDefault="00A73D6C" w:rsidP="00A73D6C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13.00 – 13.30 Odpoczynek po obiedzie, zajęcia relaksacyjne, głośne czytanie literatury dziecięcej</w:t>
      </w:r>
    </w:p>
    <w:p w14:paraId="7324B6AF" w14:textId="77777777" w:rsidR="00A73D6C" w:rsidRDefault="00A73D6C" w:rsidP="00A73D6C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13.30 – 16.00 Zajęcia zespołowe, gry planszowe, zabawy konstrukcyjne, zajęcia komputerowe, Kino Letnie</w:t>
      </w:r>
    </w:p>
    <w:p w14:paraId="6281596C" w14:textId="77777777" w:rsidR="00A73D6C" w:rsidRDefault="00A73D6C" w:rsidP="00A73D6C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16.00 – 17.00 Porządkowanie sal, gry planszowe i zabawy zgodne z wyborem własnym dzieci, rozchodzenie się dzieci do domów</w:t>
      </w:r>
    </w:p>
    <w:p w14:paraId="17507C33" w14:textId="77777777" w:rsidR="00A73D6C" w:rsidRDefault="00A73D6C" w:rsidP="00A73D6C">
      <w:pPr>
        <w:spacing w:after="0" w:line="100" w:lineRule="atLeast"/>
        <w:rPr>
          <w:sz w:val="24"/>
          <w:szCs w:val="24"/>
        </w:rPr>
      </w:pPr>
    </w:p>
    <w:p w14:paraId="05B95C97" w14:textId="5FB993DF" w:rsidR="00A73D6C" w:rsidRPr="00450C65" w:rsidRDefault="00746CA4" w:rsidP="00A73D6C">
      <w:pPr>
        <w:spacing w:after="0" w:line="100" w:lineRule="atLeast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14</w:t>
      </w:r>
      <w:r w:rsidR="00A73D6C">
        <w:rPr>
          <w:b/>
          <w:sz w:val="24"/>
          <w:szCs w:val="24"/>
          <w:u w:val="single"/>
        </w:rPr>
        <w:t xml:space="preserve"> lipca w</w:t>
      </w:r>
      <w:r w:rsidR="00A73D6C" w:rsidRPr="00450C65">
        <w:rPr>
          <w:b/>
          <w:sz w:val="24"/>
          <w:szCs w:val="24"/>
          <w:u w:val="single"/>
        </w:rPr>
        <w:t xml:space="preserve">torek - </w:t>
      </w:r>
      <w:r w:rsidR="00A73D6C" w:rsidRPr="00450C65">
        <w:rPr>
          <w:b/>
          <w:i/>
          <w:sz w:val="24"/>
          <w:szCs w:val="24"/>
          <w:u w:val="single"/>
        </w:rPr>
        <w:t>Dzień gier</w:t>
      </w:r>
    </w:p>
    <w:p w14:paraId="3321B8D7" w14:textId="77777777" w:rsidR="00A73D6C" w:rsidRDefault="00A73D6C" w:rsidP="00A73D6C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7.30 – 8.30 Schodzenie się dzieci do FPE</w:t>
      </w:r>
    </w:p>
    <w:p w14:paraId="2FBCDB7C" w14:textId="77777777" w:rsidR="00A73D6C" w:rsidRDefault="00A73D6C" w:rsidP="00A73D6C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8.30 – 9.00 Śniadanie</w:t>
      </w:r>
    </w:p>
    <w:p w14:paraId="7B3CF38B" w14:textId="77777777" w:rsidR="00A73D6C" w:rsidRDefault="00A73D6C" w:rsidP="00A73D6C">
      <w:pPr>
        <w:spacing w:after="0" w:line="100" w:lineRule="atLeast"/>
        <w:rPr>
          <w:b/>
          <w:bCs/>
          <w:sz w:val="24"/>
          <w:szCs w:val="24"/>
        </w:rPr>
      </w:pPr>
      <w:r w:rsidRPr="00450C65">
        <w:rPr>
          <w:sz w:val="24"/>
          <w:szCs w:val="24"/>
        </w:rPr>
        <w:t>9.00 – 12.30 Zajęcia w grupach (plastyczne, sportowe, wyjścia poza FPE, gry planszowe, Kino Letnie)</w:t>
      </w:r>
      <w:r>
        <w:rPr>
          <w:sz w:val="24"/>
          <w:szCs w:val="24"/>
        </w:rPr>
        <w:t>:</w:t>
      </w:r>
    </w:p>
    <w:p w14:paraId="147C7D89" w14:textId="18E779D4" w:rsidR="00746CA4" w:rsidRDefault="00746CA4" w:rsidP="00746CA4">
      <w:pPr>
        <w:spacing w:after="0" w:line="100" w:lineRule="atLeast"/>
        <w:rPr>
          <w:b/>
          <w:bCs/>
          <w:i/>
          <w:iCs/>
          <w:sz w:val="24"/>
          <w:szCs w:val="24"/>
        </w:rPr>
      </w:pPr>
      <w:r w:rsidRPr="00061D8E">
        <w:rPr>
          <w:b/>
          <w:bCs/>
          <w:i/>
          <w:iCs/>
          <w:sz w:val="24"/>
          <w:szCs w:val="24"/>
        </w:rPr>
        <w:t>gr. I, gr. I</w:t>
      </w:r>
      <w:r>
        <w:rPr>
          <w:b/>
          <w:bCs/>
          <w:i/>
          <w:iCs/>
          <w:sz w:val="24"/>
          <w:szCs w:val="24"/>
        </w:rPr>
        <w:t>I</w:t>
      </w:r>
      <w:r w:rsidRPr="00061D8E">
        <w:rPr>
          <w:b/>
          <w:bCs/>
          <w:i/>
          <w:iCs/>
          <w:sz w:val="24"/>
          <w:szCs w:val="24"/>
        </w:rPr>
        <w:t xml:space="preserve"> – basen Wesolandia (wyjście ok. 9.30, powrót ok. 13.00) Proszę wyposażyć dzieci w odpowiednie ubranie i przybory basenowe</w:t>
      </w:r>
    </w:p>
    <w:p w14:paraId="2FCB61D1" w14:textId="443705FC" w:rsidR="00746CA4" w:rsidRPr="00746CA4" w:rsidRDefault="00746CA4" w:rsidP="00A73D6C">
      <w:pPr>
        <w:spacing w:after="0" w:line="100" w:lineRule="atLeast"/>
        <w:rPr>
          <w:sz w:val="24"/>
          <w:szCs w:val="24"/>
        </w:rPr>
      </w:pPr>
      <w:r w:rsidRPr="00746CA4">
        <w:rPr>
          <w:b/>
          <w:bCs/>
          <w:i/>
          <w:iCs/>
          <w:sz w:val="24"/>
          <w:szCs w:val="24"/>
        </w:rPr>
        <w:t>gr. III, IV – basen Wesolandia (wyjście</w:t>
      </w:r>
      <w:r>
        <w:rPr>
          <w:b/>
          <w:bCs/>
          <w:i/>
          <w:iCs/>
          <w:sz w:val="24"/>
          <w:szCs w:val="24"/>
        </w:rPr>
        <w:t xml:space="preserve"> ok. godz. 10.30, powrót ok. 14.00) Proszę wyposażyć dzieci w odpowiednie ubranie i przybory basenowe</w:t>
      </w:r>
    </w:p>
    <w:p w14:paraId="09906632" w14:textId="6D6AA867" w:rsidR="00A73D6C" w:rsidRPr="00061D8E" w:rsidRDefault="00A73D6C" w:rsidP="00A73D6C">
      <w:pPr>
        <w:spacing w:after="0" w:line="100" w:lineRule="atLeast"/>
        <w:rPr>
          <w:i/>
          <w:iCs/>
          <w:sz w:val="24"/>
          <w:szCs w:val="24"/>
        </w:rPr>
      </w:pPr>
      <w:r>
        <w:rPr>
          <w:sz w:val="24"/>
          <w:szCs w:val="24"/>
        </w:rPr>
        <w:t>12.30 – 13.30 Obiad</w:t>
      </w:r>
    </w:p>
    <w:p w14:paraId="03AD4D22" w14:textId="77777777" w:rsidR="00A73D6C" w:rsidRDefault="00A73D6C" w:rsidP="00A73D6C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13.00 – 13.30 Odpoczynek po obiedzie, zajęcia relaksacyjne, głośne czytanie literatury dziecięcej</w:t>
      </w:r>
    </w:p>
    <w:p w14:paraId="2A74B0F9" w14:textId="77777777" w:rsidR="00A73D6C" w:rsidRDefault="00A73D6C" w:rsidP="00A73D6C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13.30 – 16.00 Zajęcia zespołowe integracyjne, plastyczne, sportowe, gry planszowe, zabawy konstrukcyjne, zajęcia komputerowe, Kino Letnie</w:t>
      </w:r>
    </w:p>
    <w:p w14:paraId="59B60CF5" w14:textId="77777777" w:rsidR="00A73D6C" w:rsidRDefault="00A73D6C" w:rsidP="00A73D6C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16.00 – 17.00 Porządkowanie sal, gry planszowe i zabawy zgodne z wyborem własnym dzieci, rozchodzenie się dzieci do domów</w:t>
      </w:r>
    </w:p>
    <w:p w14:paraId="381BFE4D" w14:textId="77777777" w:rsidR="00A73D6C" w:rsidRDefault="00A73D6C" w:rsidP="00A73D6C">
      <w:pPr>
        <w:spacing w:after="0" w:line="100" w:lineRule="atLeast"/>
        <w:rPr>
          <w:sz w:val="24"/>
          <w:szCs w:val="24"/>
        </w:rPr>
      </w:pPr>
    </w:p>
    <w:p w14:paraId="24F7AE02" w14:textId="548A4C17" w:rsidR="00A73D6C" w:rsidRPr="00450C65" w:rsidRDefault="00746CA4" w:rsidP="00A73D6C">
      <w:pPr>
        <w:spacing w:after="0" w:line="100" w:lineRule="atLeast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15</w:t>
      </w:r>
      <w:r w:rsidR="00A73D6C">
        <w:rPr>
          <w:b/>
          <w:sz w:val="24"/>
          <w:szCs w:val="24"/>
          <w:u w:val="single"/>
        </w:rPr>
        <w:t xml:space="preserve"> lipca </w:t>
      </w:r>
      <w:r w:rsidR="00A73D6C" w:rsidRPr="00450C65">
        <w:rPr>
          <w:b/>
          <w:sz w:val="24"/>
          <w:szCs w:val="24"/>
          <w:u w:val="single"/>
        </w:rPr>
        <w:t xml:space="preserve">środa  - </w:t>
      </w:r>
      <w:r w:rsidR="00A73D6C" w:rsidRPr="00450C65">
        <w:rPr>
          <w:b/>
          <w:i/>
          <w:iCs/>
          <w:sz w:val="24"/>
          <w:szCs w:val="24"/>
          <w:u w:val="single"/>
        </w:rPr>
        <w:t>Dzień plastyki</w:t>
      </w:r>
    </w:p>
    <w:p w14:paraId="4CDB5AFE" w14:textId="77777777" w:rsidR="00A73D6C" w:rsidRDefault="00A73D6C" w:rsidP="00A73D6C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7.30 – 8.30 Schodzenie się dzieci do FPE</w:t>
      </w:r>
    </w:p>
    <w:p w14:paraId="163E9B11" w14:textId="77777777" w:rsidR="00A73D6C" w:rsidRDefault="00A73D6C" w:rsidP="00A73D6C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8.30 – 9.00 Śniadanie</w:t>
      </w:r>
    </w:p>
    <w:p w14:paraId="7ACF9804" w14:textId="77777777" w:rsidR="00A73D6C" w:rsidRDefault="00A73D6C" w:rsidP="00A73D6C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9.00 – 12.30 Zajęcia w grupach (plastyczne, zajęcia sportowe, gry i zabawy integracyjne, gry planszowe, zajęcia komputerowe)</w:t>
      </w:r>
    </w:p>
    <w:p w14:paraId="0D1E73A1" w14:textId="1D5DA1DD" w:rsidR="00746CA4" w:rsidRPr="00746CA4" w:rsidRDefault="00746CA4" w:rsidP="00A73D6C">
      <w:pPr>
        <w:spacing w:after="0" w:line="100" w:lineRule="atLeas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Warsztaty artystyczne – </w:t>
      </w:r>
      <w:r w:rsidRPr="00746CA4">
        <w:rPr>
          <w:b/>
          <w:bCs/>
          <w:i/>
          <w:iCs/>
          <w:sz w:val="24"/>
          <w:szCs w:val="24"/>
        </w:rPr>
        <w:t>Shibori: Farbowanie Tkanin</w:t>
      </w:r>
      <w:r w:rsidR="004668D4">
        <w:rPr>
          <w:b/>
          <w:bCs/>
          <w:i/>
          <w:iCs/>
          <w:sz w:val="24"/>
          <w:szCs w:val="24"/>
        </w:rPr>
        <w:t>, warsztaty</w:t>
      </w:r>
      <w:r>
        <w:rPr>
          <w:b/>
          <w:bCs/>
          <w:i/>
          <w:iCs/>
          <w:sz w:val="24"/>
          <w:szCs w:val="24"/>
        </w:rPr>
        <w:t xml:space="preserve"> prowadzone w FPE – gr. I, II, III, IV.</w:t>
      </w:r>
    </w:p>
    <w:p w14:paraId="67988614" w14:textId="5895FD2C" w:rsidR="00A73D6C" w:rsidRDefault="00A73D6C" w:rsidP="00A73D6C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12.30 – 13.30 Obiad</w:t>
      </w:r>
    </w:p>
    <w:p w14:paraId="615C890D" w14:textId="77777777" w:rsidR="00A73D6C" w:rsidRDefault="00A73D6C" w:rsidP="00A73D6C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13.00 – 13.30 Odpoczynek po obiedzie, zajęcia relaksacyjne, głośne czytanie literatury dziecięcej</w:t>
      </w:r>
    </w:p>
    <w:p w14:paraId="3602A51E" w14:textId="77777777" w:rsidR="00A73D6C" w:rsidRDefault="00A73D6C" w:rsidP="00A73D6C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13.30 – 16.00 Zajęcia zespołowe integracyjne, plastyczne, sportowe, gry planszowe, zabawy konstrukcyjne, zajęcia komputerowe, Kino Letnie</w:t>
      </w:r>
    </w:p>
    <w:p w14:paraId="1E85513C" w14:textId="77777777" w:rsidR="00A73D6C" w:rsidRDefault="00A73D6C" w:rsidP="00A73D6C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16.00 – 17.00 Porządkowanie sal, gry i zabawy zgodne z wyborem własnym dzieci,  rozchodzenie się dzieci do domów</w:t>
      </w:r>
    </w:p>
    <w:p w14:paraId="7B8A1C65" w14:textId="77777777" w:rsidR="00A73D6C" w:rsidRDefault="00A73D6C" w:rsidP="00A73D6C">
      <w:pPr>
        <w:spacing w:after="0" w:line="100" w:lineRule="atLeast"/>
        <w:rPr>
          <w:sz w:val="24"/>
          <w:szCs w:val="24"/>
        </w:rPr>
      </w:pPr>
    </w:p>
    <w:p w14:paraId="7C705855" w14:textId="29F53064" w:rsidR="00A73D6C" w:rsidRPr="00450C65" w:rsidRDefault="00746CA4" w:rsidP="00A73D6C">
      <w:pPr>
        <w:spacing w:after="0" w:line="100" w:lineRule="atLeast"/>
        <w:rPr>
          <w:i/>
          <w:iCs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16</w:t>
      </w:r>
      <w:r w:rsidR="00A73D6C">
        <w:rPr>
          <w:b/>
          <w:sz w:val="24"/>
          <w:szCs w:val="24"/>
          <w:u w:val="single"/>
        </w:rPr>
        <w:t xml:space="preserve"> lipca </w:t>
      </w:r>
      <w:r w:rsidR="00A73D6C" w:rsidRPr="00450C65">
        <w:rPr>
          <w:b/>
          <w:sz w:val="24"/>
          <w:szCs w:val="24"/>
          <w:u w:val="single"/>
        </w:rPr>
        <w:t>czwartek</w:t>
      </w:r>
      <w:r w:rsidR="00A73D6C" w:rsidRPr="00450C65">
        <w:rPr>
          <w:b/>
          <w:i/>
          <w:iCs/>
          <w:sz w:val="24"/>
          <w:szCs w:val="24"/>
          <w:u w:val="single"/>
        </w:rPr>
        <w:t xml:space="preserve"> - Dzień kina i teatru</w:t>
      </w:r>
    </w:p>
    <w:p w14:paraId="7CF9A8A4" w14:textId="77777777" w:rsidR="00A73D6C" w:rsidRDefault="00A73D6C" w:rsidP="00A73D6C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7.30 – 8.30 Schodzenie się dzieci do FPE</w:t>
      </w:r>
    </w:p>
    <w:p w14:paraId="10C78DD9" w14:textId="77777777" w:rsidR="00A73D6C" w:rsidRDefault="00A73D6C" w:rsidP="00A73D6C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8.30 – 9.00 Śniadanie</w:t>
      </w:r>
    </w:p>
    <w:p w14:paraId="52997175" w14:textId="77777777" w:rsidR="00A73D6C" w:rsidRDefault="00A73D6C" w:rsidP="00A73D6C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9.00 – 12.30 zajęcia w grupach (głośne czytanie literatury dziecięcej, słuchanie audiobooków, zajęcia sportowe, plastyczne, gry i zabawy integracyjne, wyjścia poza FPE, gry planszowe, zajęcia komputerowe)</w:t>
      </w:r>
    </w:p>
    <w:p w14:paraId="63A2751C" w14:textId="1D617907" w:rsidR="00A73D6C" w:rsidRPr="00061D8E" w:rsidRDefault="00A73D6C" w:rsidP="00A73D6C">
      <w:pPr>
        <w:spacing w:after="0" w:line="100" w:lineRule="atLeast"/>
        <w:rPr>
          <w:b/>
          <w:bCs/>
          <w:i/>
          <w:iCs/>
          <w:sz w:val="24"/>
          <w:szCs w:val="24"/>
        </w:rPr>
      </w:pPr>
      <w:r w:rsidRPr="00061D8E">
        <w:rPr>
          <w:b/>
          <w:bCs/>
          <w:i/>
          <w:iCs/>
          <w:sz w:val="24"/>
          <w:szCs w:val="24"/>
        </w:rPr>
        <w:t xml:space="preserve">Warsztaty artystyczne </w:t>
      </w:r>
      <w:r w:rsidR="00746CA4">
        <w:rPr>
          <w:b/>
          <w:bCs/>
          <w:i/>
          <w:iCs/>
          <w:sz w:val="24"/>
          <w:szCs w:val="24"/>
        </w:rPr>
        <w:t>Hity literackie – ODYSEJA</w:t>
      </w:r>
      <w:r w:rsidR="00B970EF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– gr. I, II</w:t>
      </w:r>
      <w:r w:rsidR="00B970EF">
        <w:rPr>
          <w:b/>
          <w:bCs/>
          <w:i/>
          <w:iCs/>
          <w:sz w:val="24"/>
          <w:szCs w:val="24"/>
        </w:rPr>
        <w:t xml:space="preserve"> – w godz. 9.30 – 11.30, gr. </w:t>
      </w:r>
      <w:r>
        <w:rPr>
          <w:b/>
          <w:bCs/>
          <w:i/>
          <w:iCs/>
          <w:sz w:val="24"/>
          <w:szCs w:val="24"/>
        </w:rPr>
        <w:t>III, IV</w:t>
      </w:r>
      <w:r w:rsidR="00B970EF">
        <w:rPr>
          <w:b/>
          <w:bCs/>
          <w:i/>
          <w:iCs/>
          <w:sz w:val="24"/>
          <w:szCs w:val="24"/>
        </w:rPr>
        <w:t xml:space="preserve"> w godz. 12.00 – 14.00, warsztaty prowadzone </w:t>
      </w:r>
      <w:r w:rsidR="00B970EF" w:rsidRPr="00061D8E">
        <w:rPr>
          <w:b/>
          <w:bCs/>
          <w:i/>
          <w:iCs/>
          <w:sz w:val="24"/>
          <w:szCs w:val="24"/>
        </w:rPr>
        <w:t>w FPE</w:t>
      </w:r>
      <w:r w:rsidR="00B970EF">
        <w:rPr>
          <w:b/>
          <w:bCs/>
          <w:i/>
          <w:iCs/>
          <w:sz w:val="24"/>
          <w:szCs w:val="24"/>
        </w:rPr>
        <w:t>.</w:t>
      </w:r>
    </w:p>
    <w:p w14:paraId="6A73AAAE" w14:textId="77777777" w:rsidR="00A73D6C" w:rsidRDefault="00A73D6C" w:rsidP="00A73D6C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12.30 – 13.00  Obiad</w:t>
      </w:r>
    </w:p>
    <w:p w14:paraId="7267CA8C" w14:textId="77777777" w:rsidR="00A73D6C" w:rsidRDefault="00A73D6C" w:rsidP="00A73D6C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13.00 – 13.30 Odpoczynek po obiedzie, zajęcia relaksacyjne, głośne czytanie literatury dziecięcej</w:t>
      </w:r>
    </w:p>
    <w:p w14:paraId="12D247EF" w14:textId="77777777" w:rsidR="00A73D6C" w:rsidRDefault="00A73D6C" w:rsidP="00A73D6C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13.30 – 16.00 Zajęcia zespołowe integracyjne, plastyczne, sportowe, gry planszowe, zabawy konstrukcyjne, zajęcia komputerowe, Kino Letnie</w:t>
      </w:r>
    </w:p>
    <w:p w14:paraId="281E6508" w14:textId="77777777" w:rsidR="00A73D6C" w:rsidRDefault="00A73D6C" w:rsidP="00A73D6C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16.00 – 17.00 Porządkowanie sal, gry i zabawy zgodne z wyborem własnym dzieci, rozchodzenie się do domów</w:t>
      </w:r>
    </w:p>
    <w:p w14:paraId="3116A924" w14:textId="77777777" w:rsidR="00A73D6C" w:rsidRDefault="00A73D6C" w:rsidP="00A73D6C">
      <w:pPr>
        <w:spacing w:after="0" w:line="100" w:lineRule="atLeast"/>
        <w:rPr>
          <w:sz w:val="24"/>
          <w:szCs w:val="24"/>
        </w:rPr>
      </w:pPr>
    </w:p>
    <w:p w14:paraId="4D639D9F" w14:textId="6414E766" w:rsidR="00A73D6C" w:rsidRPr="006D1399" w:rsidRDefault="00A73D6C" w:rsidP="00A73D6C">
      <w:pPr>
        <w:spacing w:after="0" w:line="100" w:lineRule="atLeast"/>
        <w:rPr>
          <w:i/>
          <w:iCs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</w:t>
      </w:r>
      <w:r w:rsidR="00746CA4">
        <w:rPr>
          <w:b/>
          <w:sz w:val="24"/>
          <w:szCs w:val="24"/>
          <w:u w:val="single"/>
        </w:rPr>
        <w:t>7</w:t>
      </w:r>
      <w:r>
        <w:rPr>
          <w:b/>
          <w:sz w:val="24"/>
          <w:szCs w:val="24"/>
          <w:u w:val="single"/>
        </w:rPr>
        <w:t xml:space="preserve"> lipca p</w:t>
      </w:r>
      <w:r w:rsidRPr="006D1399">
        <w:rPr>
          <w:b/>
          <w:sz w:val="24"/>
          <w:szCs w:val="24"/>
          <w:u w:val="single"/>
        </w:rPr>
        <w:t>iątek</w:t>
      </w:r>
      <w:r w:rsidRPr="006D1399">
        <w:rPr>
          <w:b/>
          <w:i/>
          <w:iCs/>
          <w:sz w:val="24"/>
          <w:szCs w:val="24"/>
          <w:u w:val="single"/>
        </w:rPr>
        <w:t xml:space="preserve"> - Dzień ciekawych książek</w:t>
      </w:r>
    </w:p>
    <w:p w14:paraId="01A2CAE9" w14:textId="77777777" w:rsidR="00A73D6C" w:rsidRDefault="00A73D6C" w:rsidP="00A73D6C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7.30 – 8.30 Schodzenie się dzieci do FPE</w:t>
      </w:r>
    </w:p>
    <w:p w14:paraId="5D4F0092" w14:textId="77777777" w:rsidR="00A73D6C" w:rsidRDefault="00A73D6C" w:rsidP="00A73D6C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8.30 – 9.00 Śniadanie</w:t>
      </w:r>
    </w:p>
    <w:p w14:paraId="3AD5B629" w14:textId="77777777" w:rsidR="00A73D6C" w:rsidRDefault="00A73D6C" w:rsidP="00A73D6C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9.00 – 12.30 Zajęcia w grupach (plastyczne, zajęcia sportowe, gry i zabawy integracyjne, gry planszowe, zajęcia komputerowe)</w:t>
      </w:r>
    </w:p>
    <w:p w14:paraId="50F81CAD" w14:textId="77777777" w:rsidR="00746CA4" w:rsidRPr="00A73D6C" w:rsidRDefault="00746CA4" w:rsidP="00746CA4">
      <w:pPr>
        <w:spacing w:after="0" w:line="100" w:lineRule="atLeas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11.00 Spektakl teatralny „Legendy Tatr” – spektakl w FPE</w:t>
      </w:r>
    </w:p>
    <w:p w14:paraId="221A367E" w14:textId="0C20139D" w:rsidR="00A73D6C" w:rsidRDefault="00A73D6C" w:rsidP="00A73D6C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12.00 – 13.30 Obiad</w:t>
      </w:r>
    </w:p>
    <w:p w14:paraId="62A9562A" w14:textId="77777777" w:rsidR="00A73D6C" w:rsidRDefault="00A73D6C" w:rsidP="00A73D6C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13.00 – 13.30 Odpoczynek po obiedzie, zajęcia relaksacyjne, głośne czytanie literatury dziecięcej</w:t>
      </w:r>
    </w:p>
    <w:p w14:paraId="7070CB2C" w14:textId="77777777" w:rsidR="00A73D6C" w:rsidRDefault="00A73D6C" w:rsidP="00A73D6C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13.30 – 16.00 Zajęcia zespołowe integracyjne, plastyczne, sportowe, gry planszowe, zabawy konstrukcyjne, zajęcia komputerowe, Kino Letnie</w:t>
      </w:r>
    </w:p>
    <w:p w14:paraId="322F3A57" w14:textId="77777777" w:rsidR="00A73D6C" w:rsidRDefault="00A73D6C" w:rsidP="00A73D6C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16.00 – 17.00 Porządkowanie sal, gry i zabawy zgodne z wyborem własnym dzieci, rozchodzenie się do domów</w:t>
      </w:r>
    </w:p>
    <w:p w14:paraId="58DDF00C" w14:textId="77777777" w:rsidR="00A73D6C" w:rsidRDefault="00A73D6C" w:rsidP="00A73D6C">
      <w:pPr>
        <w:spacing w:after="0" w:line="100" w:lineRule="atLeast"/>
        <w:rPr>
          <w:sz w:val="24"/>
          <w:szCs w:val="24"/>
        </w:rPr>
      </w:pPr>
    </w:p>
    <w:p w14:paraId="554EF165" w14:textId="77777777" w:rsidR="00A73D6C" w:rsidRPr="00746CA4" w:rsidRDefault="00A73D6C" w:rsidP="00A73D6C">
      <w:pPr>
        <w:rPr>
          <w:b/>
          <w:bCs/>
          <w:i/>
          <w:iCs/>
          <w:color w:val="EE0000"/>
          <w:sz w:val="24"/>
          <w:szCs w:val="24"/>
        </w:rPr>
      </w:pPr>
      <w:r w:rsidRPr="00746CA4">
        <w:rPr>
          <w:b/>
          <w:bCs/>
          <w:i/>
          <w:iCs/>
          <w:color w:val="EE0000"/>
          <w:sz w:val="24"/>
          <w:szCs w:val="24"/>
        </w:rPr>
        <w:t xml:space="preserve">Harmonogram wyjść poza FPE może ulec zmianie, o ewentualnej zmianie zostaniecie Państwo poinformowani na tablicy ogłoszeń i bezpośrednio przez wychowawców. </w:t>
      </w:r>
    </w:p>
    <w:p w14:paraId="508FA541" w14:textId="77777777" w:rsidR="00A73D6C" w:rsidRPr="00746CA4" w:rsidRDefault="00A73D6C" w:rsidP="00A73D6C">
      <w:pPr>
        <w:rPr>
          <w:b/>
          <w:bCs/>
          <w:i/>
          <w:iCs/>
          <w:color w:val="EE0000"/>
          <w:sz w:val="24"/>
          <w:szCs w:val="24"/>
        </w:rPr>
      </w:pPr>
      <w:r w:rsidRPr="00746CA4">
        <w:rPr>
          <w:b/>
          <w:bCs/>
          <w:i/>
          <w:iCs/>
          <w:color w:val="EE0000"/>
          <w:sz w:val="24"/>
          <w:szCs w:val="24"/>
        </w:rPr>
        <w:t>Dla uczniów biorących udział w  warsztatach na terenie FPE oraz uczniów korzystających                  z wycieczek i wyjść poza FPE, pory posiłków dostosowane będą do godziny rozpoczęcia/zakończenia warsztatów/wycieczek o ile będzie taka konieczność.</w:t>
      </w:r>
    </w:p>
    <w:p w14:paraId="31C3883B" w14:textId="77777777" w:rsidR="00A73D6C" w:rsidRPr="00746CA4" w:rsidRDefault="00A73D6C" w:rsidP="00A73D6C">
      <w:pPr>
        <w:rPr>
          <w:b/>
          <w:bCs/>
          <w:i/>
          <w:iCs/>
          <w:color w:val="EE0000"/>
          <w:sz w:val="24"/>
          <w:szCs w:val="24"/>
        </w:rPr>
      </w:pPr>
      <w:r w:rsidRPr="00746CA4">
        <w:rPr>
          <w:b/>
          <w:bCs/>
          <w:i/>
          <w:iCs/>
          <w:color w:val="EE0000"/>
          <w:sz w:val="24"/>
          <w:szCs w:val="24"/>
        </w:rPr>
        <w:t>Grupy poruszają się komunikacją miejską – wszystkie godziny wyjść i powrotów podane są  orientacyjnie</w:t>
      </w:r>
    </w:p>
    <w:p w14:paraId="6CB276D1" w14:textId="77777777" w:rsidR="0093220F" w:rsidRDefault="0093220F"/>
    <w:sectPr w:rsidR="0093220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8F4E92" w14:textId="77777777" w:rsidR="005941B4" w:rsidRDefault="005941B4" w:rsidP="00050137">
      <w:pPr>
        <w:spacing w:after="0" w:line="240" w:lineRule="auto"/>
      </w:pPr>
      <w:r>
        <w:separator/>
      </w:r>
    </w:p>
  </w:endnote>
  <w:endnote w:type="continuationSeparator" w:id="0">
    <w:p w14:paraId="067097A9" w14:textId="77777777" w:rsidR="005941B4" w:rsidRDefault="005941B4" w:rsidP="0005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678590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5C696A6" w14:textId="54E7FB11" w:rsidR="004668D4" w:rsidRDefault="004668D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6D9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6D9C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4FA95" w14:textId="77777777" w:rsidR="004668D4" w:rsidRDefault="004668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D14B86" w14:textId="77777777" w:rsidR="005941B4" w:rsidRDefault="005941B4" w:rsidP="00050137">
      <w:pPr>
        <w:spacing w:after="0" w:line="240" w:lineRule="auto"/>
      </w:pPr>
      <w:r>
        <w:separator/>
      </w:r>
    </w:p>
  </w:footnote>
  <w:footnote w:type="continuationSeparator" w:id="0">
    <w:p w14:paraId="7B859454" w14:textId="77777777" w:rsidR="005941B4" w:rsidRDefault="005941B4" w:rsidP="00050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792C2" w14:textId="21096D8B" w:rsidR="00050137" w:rsidRDefault="00050137">
    <w:pPr>
      <w:pStyle w:val="Nagwek"/>
    </w:pPr>
    <w:r w:rsidRPr="00701046">
      <w:rPr>
        <w:noProof/>
        <w:lang w:eastAsia="pl-PL"/>
      </w:rPr>
      <w:drawing>
        <wp:inline distT="0" distB="0" distL="0" distR="0" wp14:anchorId="7A99B2DD" wp14:editId="12A7CDFE">
          <wp:extent cx="5760720" cy="688340"/>
          <wp:effectExtent l="0" t="0" r="0" b="0"/>
          <wp:docPr id="8131579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06CA2C" w14:textId="77777777" w:rsidR="00050137" w:rsidRDefault="0005013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137"/>
    <w:rsid w:val="00050137"/>
    <w:rsid w:val="00061D8E"/>
    <w:rsid w:val="004668D4"/>
    <w:rsid w:val="004A36B9"/>
    <w:rsid w:val="00530492"/>
    <w:rsid w:val="005941B4"/>
    <w:rsid w:val="00676F7B"/>
    <w:rsid w:val="006B421A"/>
    <w:rsid w:val="00746CA4"/>
    <w:rsid w:val="0093220F"/>
    <w:rsid w:val="009C574A"/>
    <w:rsid w:val="00A73D6C"/>
    <w:rsid w:val="00AD2DCE"/>
    <w:rsid w:val="00B970EF"/>
    <w:rsid w:val="00BB368C"/>
    <w:rsid w:val="00CA6D9C"/>
    <w:rsid w:val="00FA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B67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137"/>
    <w:pPr>
      <w:suppressAutoHyphens/>
      <w:spacing w:after="200" w:line="276" w:lineRule="auto"/>
    </w:pPr>
    <w:rPr>
      <w:rFonts w:ascii="Calibri" w:eastAsia="SimSun" w:hAnsi="Calibri" w:cs="Tahoma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0137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0137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0137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0137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0137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0137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0137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0137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0137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01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01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01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01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01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01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01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01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01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0137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50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0137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50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013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501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013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501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0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01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013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50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137"/>
    <w:rPr>
      <w:rFonts w:ascii="Calibri" w:eastAsia="SimSun" w:hAnsi="Calibri" w:cs="Tahoma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50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137"/>
    <w:rPr>
      <w:rFonts w:ascii="Calibri" w:eastAsia="SimSun" w:hAnsi="Calibri" w:cs="Tahoma"/>
      <w:kern w:val="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6D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D9C"/>
    <w:rPr>
      <w:rFonts w:ascii="Tahoma" w:eastAsia="SimSun" w:hAnsi="Tahoma" w:cs="Tahoma"/>
      <w:kern w:val="0"/>
      <w:sz w:val="16"/>
      <w:szCs w:val="16"/>
      <w:lang w:eastAsia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137"/>
    <w:pPr>
      <w:suppressAutoHyphens/>
      <w:spacing w:after="200" w:line="276" w:lineRule="auto"/>
    </w:pPr>
    <w:rPr>
      <w:rFonts w:ascii="Calibri" w:eastAsia="SimSun" w:hAnsi="Calibri" w:cs="Tahoma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0137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0137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0137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0137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0137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0137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0137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0137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0137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01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01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01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01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01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01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01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01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01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0137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50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0137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50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013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501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013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501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0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01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013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50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137"/>
    <w:rPr>
      <w:rFonts w:ascii="Calibri" w:eastAsia="SimSun" w:hAnsi="Calibri" w:cs="Tahoma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50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137"/>
    <w:rPr>
      <w:rFonts w:ascii="Calibri" w:eastAsia="SimSun" w:hAnsi="Calibri" w:cs="Tahoma"/>
      <w:kern w:val="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6D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D9C"/>
    <w:rPr>
      <w:rFonts w:ascii="Tahoma" w:eastAsia="SimSun" w:hAnsi="Tahoma" w:cs="Tahoma"/>
      <w:kern w:val="0"/>
      <w:sz w:val="16"/>
      <w:szCs w:val="16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FCD5FE86</Template>
  <TotalTime>0</TotalTime>
  <Pages>6</Pages>
  <Words>1796</Words>
  <Characters>10777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Drabarek</dc:creator>
  <cp:lastModifiedBy>asieminska</cp:lastModifiedBy>
  <cp:revision>2</cp:revision>
  <cp:lastPrinted>2026-06-16T08:09:00Z</cp:lastPrinted>
  <dcterms:created xsi:type="dcterms:W3CDTF">2026-06-16T10:54:00Z</dcterms:created>
  <dcterms:modified xsi:type="dcterms:W3CDTF">2026-06-16T10:54:00Z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f65f91f3-b53b-4355-bc14-18605aefa712</vt:lpwstr>
  </property>
</Properties>
</file>